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0C35C" w14:textId="77777777" w:rsidR="00F14ED9" w:rsidRDefault="00F14ED9">
      <w:pPr>
        <w:rPr>
          <w:rFonts w:asciiTheme="majorHAnsi" w:hAnsiTheme="majorHAnsi" w:cstheme="majorHAnsi"/>
        </w:rPr>
      </w:pPr>
    </w:p>
    <w:p w14:paraId="11583A61" w14:textId="25DF254C" w:rsidR="00F14ED9" w:rsidRDefault="00F14ED9" w:rsidP="00F14ED9">
      <w:pPr>
        <w:jc w:val="center"/>
        <w:rPr>
          <w:rFonts w:asciiTheme="majorHAnsi" w:hAnsiTheme="majorHAnsi" w:cstheme="majorHAnsi"/>
          <w:b/>
          <w:sz w:val="40"/>
        </w:rPr>
      </w:pPr>
      <w:r w:rsidRPr="00F14ED9">
        <w:rPr>
          <w:rFonts w:asciiTheme="majorHAnsi" w:hAnsiTheme="majorHAnsi" w:cstheme="majorHAnsi"/>
          <w:b/>
          <w:sz w:val="40"/>
        </w:rPr>
        <w:t>Anmeldung für den Schulbesuch am Geschwister-Scholl-Gymnasium Ludwigshafen</w:t>
      </w:r>
      <w:r w:rsidR="00B20F6C">
        <w:rPr>
          <w:rFonts w:asciiTheme="majorHAnsi" w:hAnsiTheme="majorHAnsi" w:cstheme="majorHAnsi"/>
          <w:b/>
          <w:sz w:val="40"/>
        </w:rPr>
        <w:t xml:space="preserve"> (Klassenstufe 5)</w:t>
      </w:r>
    </w:p>
    <w:p w14:paraId="53AE34C4" w14:textId="77777777" w:rsidR="00F14ED9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</w:p>
    <w:p w14:paraId="36501A56" w14:textId="2AA1169A" w:rsidR="00F14ED9" w:rsidRPr="00F14ED9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  <w:r w:rsidRPr="00A27558">
        <w:rPr>
          <w:rFonts w:ascii="Verdana" w:hAnsi="Verdana"/>
          <w:b/>
          <w:bCs/>
          <w:color w:val="00599D"/>
          <w:sz w:val="30"/>
          <w:szCs w:val="30"/>
        </w:rPr>
        <w:t>Daten des Kindes</w:t>
      </w:r>
      <w:r>
        <w:rPr>
          <w:rFonts w:ascii="Verdana" w:hAnsi="Verdana"/>
          <w:b/>
          <w:bCs/>
          <w:color w:val="00599D"/>
          <w:sz w:val="30"/>
          <w:szCs w:val="30"/>
        </w:rPr>
        <w:br/>
      </w:r>
      <w:r w:rsidRPr="00A27558">
        <w:rPr>
          <w:rFonts w:ascii="Verdana" w:hAnsi="Verdana"/>
          <w:color w:val="000000"/>
        </w:rPr>
        <w:t>Im Folgenden werden zunächst einige Daten über das anzumeldende Kind erfasst.</w:t>
      </w:r>
    </w:p>
    <w:p w14:paraId="3F8FBE58" w14:textId="2A24DDE2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Familienname des Kindes: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376BD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98.75pt;height:18pt" o:ole="">
            <v:imagedata r:id="rId7" o:title=""/>
          </v:shape>
          <w:control r:id="rId8" w:name="DefaultOcxName1" w:shapeid="_x0000_i1077"/>
        </w:object>
      </w:r>
      <w:r w:rsidRPr="00A27558">
        <w:rPr>
          <w:rFonts w:ascii="Verdana" w:hAnsi="Verdana"/>
          <w:color w:val="000000"/>
        </w:rPr>
        <w:br/>
      </w:r>
    </w:p>
    <w:p w14:paraId="65617B19" w14:textId="37632CAE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Vorname/n des Kindes: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3EDD1661">
          <v:shape id="_x0000_i1080" type="#_x0000_t75" style="width:198.75pt;height:18pt" o:ole="">
            <v:imagedata r:id="rId7" o:title=""/>
          </v:shape>
          <w:control r:id="rId9" w:name="DefaultOcxName2" w:shapeid="_x0000_i1080"/>
        </w:object>
      </w:r>
      <w:r w:rsidRPr="00A27558">
        <w:rPr>
          <w:rFonts w:ascii="Verdana" w:hAnsi="Verdana"/>
          <w:color w:val="000000"/>
        </w:rPr>
        <w:br/>
      </w:r>
    </w:p>
    <w:p w14:paraId="2A6D1ADF" w14:textId="2515C179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das Geschlecht des Kindes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</w:p>
    <w:p w14:paraId="183EFF36" w14:textId="2E4FCB26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M: männlich W: weiblich D: divers O: ohne Eintrag </w:t>
      </w:r>
      <w:r w:rsidRPr="00A27558">
        <w:rPr>
          <w:rFonts w:ascii="Verdana" w:hAnsi="Verdana"/>
          <w:color w:val="000000"/>
        </w:rPr>
        <w:object w:dxaOrig="225" w:dyaOrig="225" w14:anchorId="42B05F94">
          <v:shape id="_x0000_i1082" type="#_x0000_t75" style="width:52.5pt;height:18pt" o:ole="">
            <v:imagedata r:id="rId10" o:title=""/>
          </v:shape>
          <w:control r:id="rId11" w:name="DefaultOcxName3" w:shapeid="_x0000_i1082"/>
        </w:object>
      </w:r>
      <w:r w:rsidRPr="00A27558">
        <w:rPr>
          <w:rFonts w:ascii="Verdana" w:hAnsi="Verdana"/>
          <w:color w:val="000000"/>
        </w:rPr>
        <w:br/>
      </w:r>
    </w:p>
    <w:p w14:paraId="0E7F5908" w14:textId="06EAAF48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das Geburtsdatum im Format TT.MM.JJJJ ein, z.B. der 1. Juli 2005 wäre 01.07.2005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034F9087">
          <v:shape id="_x0000_i1086" type="#_x0000_t75" style="width:79.5pt;height:18pt" o:ole="">
            <v:imagedata r:id="rId12" o:title=""/>
          </v:shape>
          <w:control r:id="rId13" w:name="DefaultOcxName4" w:shapeid="_x0000_i1086"/>
        </w:object>
      </w:r>
      <w:r w:rsidRPr="00A27558">
        <w:rPr>
          <w:rFonts w:ascii="Verdana" w:hAnsi="Verdana"/>
          <w:color w:val="000000"/>
        </w:rPr>
        <w:br/>
      </w:r>
    </w:p>
    <w:p w14:paraId="4FC9B012" w14:textId="3C7676AE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Geburtsort des Kindes: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1E6843C4">
          <v:shape id="_x0000_i1089" type="#_x0000_t75" style="width:198.75pt;height:18pt" o:ole="">
            <v:imagedata r:id="rId7" o:title=""/>
          </v:shape>
          <w:control r:id="rId14" w:name="DefaultOcxName5" w:shapeid="_x0000_i1089"/>
        </w:object>
      </w:r>
      <w:r w:rsidRPr="00A27558">
        <w:rPr>
          <w:rFonts w:ascii="Verdana" w:hAnsi="Verdana"/>
          <w:color w:val="000000"/>
        </w:rPr>
        <w:br/>
      </w:r>
    </w:p>
    <w:p w14:paraId="1C35F701" w14:textId="27C8BECF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Geburtsland des Kindes: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20FC7CF1">
          <v:shape id="_x0000_i1092" type="#_x0000_t75" style="width:198.75pt;height:18pt" o:ole="">
            <v:imagedata r:id="rId7" o:title=""/>
          </v:shape>
          <w:control r:id="rId15" w:name="DefaultOcxName6" w:shapeid="_x0000_i1092"/>
        </w:object>
      </w:r>
      <w:r w:rsidRPr="00A27558">
        <w:rPr>
          <w:rFonts w:ascii="Verdana" w:hAnsi="Verdana"/>
          <w:color w:val="000000"/>
        </w:rPr>
        <w:br/>
      </w:r>
    </w:p>
    <w:p w14:paraId="1BA6A346" w14:textId="1F07D454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Straßenname des Wohnorts: </w:t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25F85568">
          <v:shape id="_x0000_i1095" type="#_x0000_t75" style="width:198.75pt;height:18pt" o:ole="">
            <v:imagedata r:id="rId7" o:title=""/>
          </v:shape>
          <w:control r:id="rId16" w:name="DefaultOcxName12" w:shapeid="_x0000_i1095"/>
        </w:object>
      </w:r>
      <w:r w:rsidRPr="00A27558">
        <w:rPr>
          <w:rFonts w:ascii="Verdana" w:hAnsi="Verdana"/>
          <w:color w:val="000000"/>
        </w:rPr>
        <w:br/>
      </w:r>
    </w:p>
    <w:p w14:paraId="3D3F3D13" w14:textId="1027B8D8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Hausnummer: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42F133D9">
          <v:shape id="_x0000_i1097" type="#_x0000_t75" style="width:1in;height:18pt" o:ole="">
            <v:imagedata r:id="rId17" o:title=""/>
          </v:shape>
          <w:control r:id="rId18" w:name="DefaultOcxName13" w:shapeid="_x0000_i1097"/>
        </w:object>
      </w:r>
      <w:r w:rsidRPr="00A27558">
        <w:rPr>
          <w:rFonts w:ascii="Verdana" w:hAnsi="Verdana"/>
          <w:color w:val="000000"/>
        </w:rPr>
        <w:br/>
      </w:r>
    </w:p>
    <w:p w14:paraId="0C9FE938" w14:textId="261C3FC3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Postleitzahl: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3A5EE718">
          <v:shape id="_x0000_i1101" type="#_x0000_t75" style="width:79.5pt;height:18pt" o:ole="">
            <v:imagedata r:id="rId12" o:title=""/>
          </v:shape>
          <w:control r:id="rId19" w:name="DefaultOcxName14" w:shapeid="_x0000_i1101"/>
        </w:object>
      </w:r>
      <w:r w:rsidRPr="00A27558">
        <w:rPr>
          <w:rFonts w:ascii="Verdana" w:hAnsi="Verdana"/>
          <w:color w:val="000000"/>
        </w:rPr>
        <w:br/>
      </w:r>
    </w:p>
    <w:p w14:paraId="1624EC2F" w14:textId="21863A0B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Wohnort: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65D466B2">
          <v:shape id="_x0000_i1104" type="#_x0000_t75" style="width:198.75pt;height:18pt" o:ole="">
            <v:imagedata r:id="rId7" o:title=""/>
          </v:shape>
          <w:control r:id="rId20" w:name="DefaultOcxName15" w:shapeid="_x0000_i1104"/>
        </w:object>
      </w:r>
      <w:r w:rsidRPr="00A27558">
        <w:rPr>
          <w:rFonts w:ascii="Verdana" w:hAnsi="Verdana"/>
          <w:color w:val="000000"/>
        </w:rPr>
        <w:br/>
      </w:r>
    </w:p>
    <w:p w14:paraId="0E3D898C" w14:textId="77777777" w:rsidR="0060277A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 Sie</w:t>
      </w:r>
      <w:r w:rsidRPr="00A27558">
        <w:rPr>
          <w:rFonts w:ascii="Verdana" w:hAnsi="Verdana"/>
          <w:color w:val="000000"/>
        </w:rPr>
        <w:t>, falls wohnhaft in Ludwigshafen, den zugehörigen Stadtteil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</w:p>
    <w:p w14:paraId="52B1C7AD" w14:textId="52AF32C0" w:rsidR="0087513F" w:rsidRDefault="00F14ED9" w:rsidP="0060277A">
      <w:pPr>
        <w:shd w:val="clear" w:color="auto" w:fill="FFFFFF"/>
        <w:ind w:left="3540" w:firstLine="708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225" w:dyaOrig="225" w14:anchorId="2074B8D8">
          <v:shape id="_x0000_i1106" type="#_x0000_t75" style="width:106.5pt;height:18pt" o:ole="">
            <v:imagedata r:id="rId21" o:title=""/>
          </v:shape>
          <w:control r:id="rId22" w:name="DefaultOcxName16" w:shapeid="_x0000_i1106"/>
        </w:object>
      </w:r>
    </w:p>
    <w:p w14:paraId="615D9062" w14:textId="77777777" w:rsidR="0087513F" w:rsidRDefault="0087513F" w:rsidP="0060277A">
      <w:pPr>
        <w:shd w:val="clear" w:color="auto" w:fill="FFFFFF"/>
        <w:ind w:left="3540" w:firstLine="708"/>
        <w:rPr>
          <w:rFonts w:ascii="Verdana" w:hAnsi="Verdana"/>
          <w:color w:val="000000"/>
        </w:rPr>
      </w:pPr>
    </w:p>
    <w:p w14:paraId="146C9E0F" w14:textId="5A7A8059" w:rsidR="00F14ED9" w:rsidRDefault="0087513F" w:rsidP="0087513F">
      <w:pPr>
        <w:shd w:val="clear" w:color="auto" w:fill="FFFFFF"/>
        <w:rPr>
          <w:rFonts w:ascii="Verdana" w:hAnsi="Verdana"/>
          <w:color w:val="000000"/>
        </w:rPr>
      </w:pPr>
      <w:r w:rsidRPr="0087513F">
        <w:rPr>
          <w:rFonts w:ascii="Verdana" w:hAnsi="Verdana"/>
          <w:color w:val="000000"/>
          <w:sz w:val="23"/>
          <w:szCs w:val="23"/>
        </w:rPr>
        <w:t>Festnetznummer (falls vorhanden):</w:t>
      </w:r>
      <w:r w:rsidRPr="00A27558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5D78E008">
          <v:shape id="_x0000_i1110" type="#_x0000_t75" style="width:198.75pt;height:18pt" o:ole="">
            <v:imagedata r:id="rId7" o:title=""/>
          </v:shape>
          <w:control r:id="rId23" w:name="DefaultOcxName151" w:shapeid="_x0000_i1110"/>
        </w:object>
      </w:r>
      <w:r w:rsidRPr="00A27558"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br/>
      </w:r>
    </w:p>
    <w:p w14:paraId="42B3B77E" w14:textId="482E3256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Religionszugehörigkeit des Kindes </w:t>
      </w:r>
      <w:r w:rsidR="0060277A">
        <w:rPr>
          <w:rFonts w:ascii="Verdana" w:hAnsi="Verdana"/>
          <w:color w:val="000000"/>
        </w:rPr>
        <w:t>an</w:t>
      </w:r>
      <w:r w:rsidRPr="00A27558">
        <w:rPr>
          <w:rFonts w:ascii="Verdana" w:hAnsi="Verdana"/>
          <w:color w:val="000000"/>
        </w:rPr>
        <w:t>.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="00350501"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1151DFA7">
          <v:shape id="_x0000_i1112" type="#_x0000_t75" style="width:223.5pt;height:18pt" o:ole="">
            <v:imagedata r:id="rId24" o:title=""/>
          </v:shape>
          <w:control r:id="rId25" w:name="DefaultOcxName7" w:shapeid="_x0000_i1112"/>
        </w:object>
      </w:r>
      <w:r w:rsidRPr="00A27558">
        <w:rPr>
          <w:rFonts w:ascii="Verdana" w:hAnsi="Verdana"/>
          <w:color w:val="000000"/>
        </w:rPr>
        <w:br/>
      </w:r>
    </w:p>
    <w:p w14:paraId="1233185E" w14:textId="01FDF8E2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</w:t>
      </w:r>
      <w:r w:rsidR="0060277A">
        <w:rPr>
          <w:rFonts w:ascii="Verdana" w:hAnsi="Verdana"/>
          <w:color w:val="000000"/>
        </w:rPr>
        <w:t>an</w:t>
      </w:r>
      <w:r w:rsidRPr="00A27558">
        <w:rPr>
          <w:rFonts w:ascii="Verdana" w:hAnsi="Verdana"/>
          <w:color w:val="000000"/>
        </w:rPr>
        <w:t>, an welchem Religionsunterricht das Kind teilnehmen soll.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0CFDC2B1">
          <v:shape id="_x0000_i1115" type="#_x0000_t75" style="width:196.5pt;height:18pt" o:ole="">
            <v:imagedata r:id="rId26" o:title=""/>
          </v:shape>
          <w:control r:id="rId27" w:name="DefaultOcxName8" w:shapeid="_x0000_i1115"/>
        </w:object>
      </w:r>
    </w:p>
    <w:p w14:paraId="574117AB" w14:textId="77777777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692EBC68" w14:textId="061FE4A3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Staatsangehörigkeit des Kindes: </w:t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7E22BC8A">
          <v:shape id="_x0000_i1119" type="#_x0000_t75" style="width:198.75pt;height:18pt" o:ole="">
            <v:imagedata r:id="rId7" o:title=""/>
          </v:shape>
          <w:control r:id="rId28" w:name="DefaultOcxName9" w:shapeid="_x0000_i1119"/>
        </w:object>
      </w:r>
      <w:r w:rsidRPr="00A27558">
        <w:rPr>
          <w:rFonts w:ascii="Verdana" w:hAnsi="Verdana"/>
          <w:color w:val="000000"/>
        </w:rPr>
        <w:br/>
      </w:r>
    </w:p>
    <w:p w14:paraId="088A47C3" w14:textId="05700795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Falls das Kind </w:t>
      </w:r>
      <w:r w:rsidRPr="00F14ED9">
        <w:rPr>
          <w:rFonts w:ascii="Verdana" w:hAnsi="Verdana"/>
          <w:b/>
          <w:color w:val="000000"/>
        </w:rPr>
        <w:t>nicht</w:t>
      </w:r>
      <w:r w:rsidRPr="00A27558">
        <w:rPr>
          <w:rFonts w:ascii="Verdana" w:hAnsi="Verdana"/>
          <w:color w:val="000000"/>
        </w:rPr>
        <w:t xml:space="preserve"> in Deutschland geboren wurde, geben Sie bitte an, aus welchem Land es zugezogen ist.</w:t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15A7FBD6">
          <v:shape id="_x0000_i1122" type="#_x0000_t75" style="width:198.75pt;height:18pt" o:ole="">
            <v:imagedata r:id="rId7" o:title=""/>
          </v:shape>
          <w:control r:id="rId29" w:name="DefaultOcxName10" w:shapeid="_x0000_i1122"/>
        </w:object>
      </w:r>
      <w:r w:rsidRPr="00A27558">
        <w:rPr>
          <w:rFonts w:ascii="Verdana" w:hAnsi="Verdana"/>
          <w:color w:val="000000"/>
        </w:rPr>
        <w:br/>
      </w:r>
    </w:p>
    <w:p w14:paraId="795BC2BE" w14:textId="6DFDC47B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Falls das Kind </w:t>
      </w:r>
      <w:r w:rsidRPr="00F14ED9">
        <w:rPr>
          <w:rFonts w:ascii="Verdana" w:hAnsi="Verdana"/>
          <w:b/>
          <w:color w:val="000000"/>
        </w:rPr>
        <w:t>nicht</w:t>
      </w:r>
      <w:r w:rsidRPr="00A27558">
        <w:rPr>
          <w:rFonts w:ascii="Verdana" w:hAnsi="Verdana"/>
          <w:color w:val="000000"/>
        </w:rPr>
        <w:t xml:space="preserve"> in Deutschland geboren wurde, </w:t>
      </w:r>
      <w:r>
        <w:rPr>
          <w:rFonts w:ascii="Verdana" w:hAnsi="Verdana"/>
          <w:color w:val="000000"/>
        </w:rPr>
        <w:t>wann ist das Kind nach Deutschland gezogen</w:t>
      </w:r>
      <w:r w:rsidR="0087513F">
        <w:rPr>
          <w:rFonts w:ascii="Verdana" w:hAnsi="Verdana"/>
          <w:color w:val="000000"/>
        </w:rPr>
        <w:t>?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68750466">
          <v:shape id="_x0000_i1125" type="#_x0000_t75" style="width:198.75pt;height:18pt" o:ole="">
            <v:imagedata r:id="rId7" o:title=""/>
          </v:shape>
          <w:control r:id="rId30" w:name="DefaultOcxName11" w:shapeid="_x0000_i1125"/>
        </w:object>
      </w:r>
    </w:p>
    <w:p w14:paraId="6813ED4A" w14:textId="77777777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79F3D9F6" w14:textId="77777777" w:rsidR="00BA2CC4" w:rsidRDefault="00BA2CC4" w:rsidP="00F14ED9">
      <w:pPr>
        <w:shd w:val="clear" w:color="auto" w:fill="FFFFFF"/>
        <w:rPr>
          <w:rFonts w:ascii="Verdana" w:hAnsi="Verdana"/>
          <w:color w:val="000000"/>
        </w:rPr>
      </w:pPr>
    </w:p>
    <w:p w14:paraId="64F7B88B" w14:textId="3A7D74BA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bookmarkStart w:id="0" w:name="_GoBack"/>
      <w:bookmarkEnd w:id="0"/>
      <w:r w:rsidRPr="00A27558">
        <w:rPr>
          <w:rFonts w:ascii="Verdana" w:hAnsi="Verdana"/>
          <w:color w:val="000000"/>
        </w:rPr>
        <w:t>Bitte geben Sie den Namen der zuletzt besuchten Schule an.</w:t>
      </w:r>
    </w:p>
    <w:p w14:paraId="54B0454F" w14:textId="7B380828" w:rsidR="00F14ED9" w:rsidRDefault="00F14ED9" w:rsidP="00F14ED9">
      <w:pPr>
        <w:shd w:val="clear" w:color="auto" w:fill="FFFFFF"/>
        <w:ind w:left="3540" w:firstLine="708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225" w:dyaOrig="225" w14:anchorId="4392D35B">
          <v:shape id="_x0000_i1128" type="#_x0000_t75" style="width:198.75pt;height:18pt" o:ole="">
            <v:imagedata r:id="rId7" o:title=""/>
          </v:shape>
          <w:control r:id="rId31" w:name="DefaultOcxName17" w:shapeid="_x0000_i1128"/>
        </w:object>
      </w:r>
      <w:r w:rsidRPr="00A27558">
        <w:rPr>
          <w:rFonts w:ascii="Verdana" w:hAnsi="Verdana"/>
          <w:color w:val="000000"/>
        </w:rPr>
        <w:br/>
      </w:r>
    </w:p>
    <w:p w14:paraId="604A2067" w14:textId="77777777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den Ort der zuletzt besuchten Schule an.</w:t>
      </w:r>
    </w:p>
    <w:p w14:paraId="3CC6B7D1" w14:textId="51D1FF66" w:rsidR="00F14ED9" w:rsidRDefault="00F14ED9" w:rsidP="00F14ED9">
      <w:pPr>
        <w:shd w:val="clear" w:color="auto" w:fill="FFFFFF"/>
        <w:ind w:left="3540" w:firstLine="708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225" w:dyaOrig="225" w14:anchorId="72C31CA0">
          <v:shape id="_x0000_i1131" type="#_x0000_t75" style="width:198.75pt;height:18pt" o:ole="">
            <v:imagedata r:id="rId7" o:title=""/>
          </v:shape>
          <w:control r:id="rId32" w:name="DefaultOcxName18" w:shapeid="_x0000_i1131"/>
        </w:object>
      </w:r>
      <w:r w:rsidRPr="00A27558">
        <w:rPr>
          <w:rFonts w:ascii="Verdana" w:hAnsi="Verdana"/>
          <w:color w:val="000000"/>
        </w:rPr>
        <w:br/>
      </w:r>
    </w:p>
    <w:p w14:paraId="2E4F7D0F" w14:textId="77777777" w:rsidR="00BA2CC4" w:rsidRDefault="00BA2CC4" w:rsidP="00F14ED9">
      <w:pPr>
        <w:shd w:val="clear" w:color="auto" w:fill="FFFFFF"/>
        <w:rPr>
          <w:rFonts w:ascii="Verdana" w:hAnsi="Verdana"/>
          <w:color w:val="000000"/>
        </w:rPr>
      </w:pPr>
    </w:p>
    <w:p w14:paraId="003F6D4A" w14:textId="2E19C962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an, ob Ihr Kind als erste Fremdsprache Englisch oder Französisch belegen soll.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422E2CC5">
          <v:shape id="_x0000_i1225" type="#_x0000_t75" style="width:93pt;height:18pt" o:ole="">
            <v:imagedata r:id="rId33" o:title=""/>
          </v:shape>
          <w:control r:id="rId34" w:name="DefaultOcxName19" w:shapeid="_x0000_i1225"/>
        </w:object>
      </w:r>
      <w:r w:rsidRPr="00A27558">
        <w:rPr>
          <w:rFonts w:ascii="Verdana" w:hAnsi="Verdana"/>
          <w:color w:val="000000"/>
        </w:rPr>
        <w:br/>
      </w:r>
    </w:p>
    <w:p w14:paraId="552E3901" w14:textId="0A68614E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Sollte es sonstige, für den Schulbesuch wichtige Bemerkungen zum Kind geben (z.B. </w:t>
      </w:r>
      <w:r w:rsidR="0087513F">
        <w:rPr>
          <w:rFonts w:ascii="Verdana" w:hAnsi="Verdana"/>
          <w:color w:val="000000"/>
        </w:rPr>
        <w:t xml:space="preserve">in der Grundschule übersprungene/wiederholte Klassen, </w:t>
      </w:r>
      <w:r w:rsidRPr="00A27558">
        <w:rPr>
          <w:rFonts w:ascii="Verdana" w:hAnsi="Verdana"/>
          <w:color w:val="000000"/>
        </w:rPr>
        <w:t>Beeinträchtigungen, Krankheiten, bisherige Nachteilsausgleiche), so nennen Sie diese bitte hier.</w:t>
      </w:r>
    </w:p>
    <w:p w14:paraId="3A0F1E4C" w14:textId="5C1723B4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225" w:dyaOrig="225" w14:anchorId="00786B25">
          <v:shape id="_x0000_i1137" type="#_x0000_t75" style="width:399pt;height:57.75pt" o:ole="">
            <v:imagedata r:id="rId35" o:title=""/>
          </v:shape>
          <w:control r:id="rId36" w:name="DefaultOcxName20" w:shapeid="_x0000_i1137"/>
        </w:object>
      </w:r>
    </w:p>
    <w:p w14:paraId="61AEFFBA" w14:textId="58F68DD8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05AC83BE" w14:textId="77777777" w:rsidR="00F14ED9" w:rsidRPr="00A27558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710A2744" w14:textId="77777777" w:rsidR="00F14ED9" w:rsidRPr="00A27558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  <w:r w:rsidRPr="00A27558">
        <w:rPr>
          <w:rFonts w:ascii="Verdana" w:hAnsi="Verdana"/>
          <w:b/>
          <w:bCs/>
          <w:color w:val="00599D"/>
          <w:sz w:val="30"/>
          <w:szCs w:val="30"/>
        </w:rPr>
        <w:t>Aktueller Leistungsstand des Kindes</w:t>
      </w:r>
    </w:p>
    <w:p w14:paraId="4B98441E" w14:textId="5EAF3F9D" w:rsidR="00BA637C" w:rsidRDefault="00F14ED9" w:rsidP="0087513F">
      <w:pPr>
        <w:shd w:val="clear" w:color="auto" w:fill="FFFFFF"/>
        <w:spacing w:before="450" w:line="360" w:lineRule="atLeast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Um Sie bei Ihrem Besuch vor Ort bestmöglich beraten zu können, geben Sie bitte die folgenden Daten zum aktuellen Leistungsstand an.</w:t>
      </w:r>
      <w:r w:rsidR="00112FA7">
        <w:rPr>
          <w:rFonts w:ascii="Verdana" w:hAnsi="Verdana"/>
          <w:color w:val="000000"/>
        </w:rPr>
        <w:br/>
      </w: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aktuelle Zeugnisnote in </w:t>
      </w:r>
      <w:r w:rsidRPr="00BA637C">
        <w:rPr>
          <w:rFonts w:ascii="Verdana" w:hAnsi="Verdana"/>
          <w:b/>
          <w:color w:val="000000"/>
        </w:rPr>
        <w:t>Deutsch</w:t>
      </w:r>
      <w:r w:rsidRPr="00A27558">
        <w:rPr>
          <w:rFonts w:ascii="Verdana" w:hAnsi="Verdana"/>
          <w:color w:val="000000"/>
        </w:rPr>
        <w:t xml:space="preserve">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26B31B4C">
          <v:shape id="_x0000_i1139" type="#_x0000_t75" style="width:102pt;height:18pt" o:ole="">
            <v:imagedata r:id="rId37" o:title=""/>
          </v:shape>
          <w:control r:id="rId38" w:name="DefaultOcxName21" w:shapeid="_x0000_i1139"/>
        </w:object>
      </w:r>
      <w:r w:rsidR="00BA637C">
        <w:rPr>
          <w:rFonts w:ascii="Verdana" w:hAnsi="Verdana"/>
          <w:color w:val="000000"/>
        </w:rPr>
        <w:br/>
      </w: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aktuelle Zeugnisnote in </w:t>
      </w:r>
      <w:r w:rsidRPr="00BA637C">
        <w:rPr>
          <w:rFonts w:ascii="Verdana" w:hAnsi="Verdana"/>
          <w:b/>
          <w:color w:val="000000"/>
        </w:rPr>
        <w:t>Mathematik</w:t>
      </w:r>
      <w:r w:rsidRPr="00A27558">
        <w:rPr>
          <w:rFonts w:ascii="Verdana" w:hAnsi="Verdana"/>
          <w:color w:val="000000"/>
        </w:rPr>
        <w:t xml:space="preserve">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402AF692">
          <v:shape id="_x0000_i1142" type="#_x0000_t75" style="width:102pt;height:18pt" o:ole="">
            <v:imagedata r:id="rId37" o:title=""/>
          </v:shape>
          <w:control r:id="rId39" w:name="DefaultOcxName22" w:shapeid="_x0000_i1142"/>
        </w:object>
      </w:r>
      <w:r w:rsidR="00BA637C">
        <w:rPr>
          <w:rFonts w:ascii="Verdana" w:hAnsi="Verdana"/>
          <w:color w:val="000000"/>
        </w:rPr>
        <w:br/>
      </w: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aktuelle Zeugnisnote in </w:t>
      </w:r>
      <w:r w:rsidRPr="00BA637C">
        <w:rPr>
          <w:rFonts w:ascii="Verdana" w:hAnsi="Verdana"/>
          <w:b/>
          <w:color w:val="000000"/>
        </w:rPr>
        <w:t>Sachunterricht</w:t>
      </w:r>
      <w:r w:rsidRPr="00A27558">
        <w:rPr>
          <w:rFonts w:ascii="Verdana" w:hAnsi="Verdana"/>
          <w:color w:val="000000"/>
        </w:rPr>
        <w:t xml:space="preserve">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4B421AB7">
          <v:shape id="_x0000_i1145" type="#_x0000_t75" style="width:102pt;height:18pt" o:ole="">
            <v:imagedata r:id="rId37" o:title=""/>
          </v:shape>
          <w:control r:id="rId40" w:name="DefaultOcxName23" w:shapeid="_x0000_i1145"/>
        </w:object>
      </w:r>
      <w:r w:rsidRPr="00A27558">
        <w:rPr>
          <w:rFonts w:ascii="Verdana" w:hAnsi="Verdana"/>
          <w:color w:val="000000"/>
        </w:rPr>
        <w:br/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, welche weiterführenden Schularten für Ihr Kind von der Grundschule empfohlen werden.</w:t>
      </w:r>
      <w:r w:rsidR="00BA637C">
        <w:rPr>
          <w:rFonts w:ascii="Verdana" w:hAnsi="Verdana"/>
          <w:color w:val="000000"/>
        </w:rPr>
        <w:br/>
      </w:r>
      <w:r w:rsidRPr="00A27558">
        <w:rPr>
          <w:rFonts w:ascii="Verdana" w:hAnsi="Verdana"/>
          <w:color w:val="000000"/>
        </w:rPr>
        <w:object w:dxaOrig="225" w:dyaOrig="225" w14:anchorId="4207AE34">
          <v:shape id="_x0000_i1148" type="#_x0000_t75" style="width:219pt;height:18pt" o:ole="">
            <v:imagedata r:id="rId41" o:title=""/>
          </v:shape>
          <w:control r:id="rId42" w:name="DefaultOcxName24" w:shapeid="_x0000_i1148"/>
        </w:object>
      </w:r>
    </w:p>
    <w:p w14:paraId="3B119F0F" w14:textId="77777777" w:rsidR="00F14ED9" w:rsidRPr="00A27558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  <w:r w:rsidRPr="00A27558">
        <w:rPr>
          <w:rFonts w:ascii="Verdana" w:hAnsi="Verdana"/>
          <w:b/>
          <w:bCs/>
          <w:color w:val="00599D"/>
          <w:sz w:val="30"/>
          <w:szCs w:val="30"/>
        </w:rPr>
        <w:lastRenderedPageBreak/>
        <w:t>Daten der Sorgeberechtigten</w:t>
      </w:r>
    </w:p>
    <w:p w14:paraId="2E0FD64C" w14:textId="77777777" w:rsidR="00F14ED9" w:rsidRPr="00A27558" w:rsidRDefault="00F14ED9" w:rsidP="00F14ED9">
      <w:pPr>
        <w:shd w:val="clear" w:color="auto" w:fill="FFFFFF"/>
        <w:spacing w:before="450" w:line="360" w:lineRule="atLeast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Im Folgenden werden die Daten der Sorgeberechtigten erfasst.</w:t>
      </w:r>
    </w:p>
    <w:p w14:paraId="57A2FF3B" w14:textId="4C87D8C1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zutreffende Situation zum Sorgerecht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  <w:r w:rsidRPr="00A27558">
        <w:rPr>
          <w:rFonts w:ascii="Verdana" w:hAnsi="Verdana"/>
          <w:color w:val="000000"/>
        </w:rPr>
        <w:object w:dxaOrig="225" w:dyaOrig="225" w14:anchorId="3BB2E4EC">
          <v:shape id="_x0000_i1151" type="#_x0000_t75" style="width:291pt;height:18pt" o:ole="">
            <v:imagedata r:id="rId43" o:title=""/>
          </v:shape>
          <w:control r:id="rId44" w:name="DefaultOcxName25" w:shapeid="_x0000_i1151"/>
        </w:object>
      </w:r>
    </w:p>
    <w:p w14:paraId="0580EF83" w14:textId="1562987B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Sollten die Eltern getrennt leben: An wen soll der schulische Schriftverkehr geschickt werden?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5904F804">
          <v:shape id="_x0000_i1154" type="#_x0000_t75" style="width:106.5pt;height:18pt" o:ole="">
            <v:imagedata r:id="rId21" o:title=""/>
          </v:shape>
          <w:control r:id="rId45" w:name="DefaultOcxName26" w:shapeid="_x0000_i1154"/>
        </w:object>
      </w:r>
      <w:r w:rsidRPr="00A27558">
        <w:rPr>
          <w:rFonts w:ascii="Verdana" w:hAnsi="Verdana"/>
          <w:color w:val="000000"/>
        </w:rPr>
        <w:br/>
      </w:r>
    </w:p>
    <w:p w14:paraId="1601A82E" w14:textId="2074ACF4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Familienname der Mutter: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2EAB99D4">
          <v:shape id="_x0000_i1158" type="#_x0000_t75" style="width:198.75pt;height:18pt" o:ole="">
            <v:imagedata r:id="rId7" o:title=""/>
          </v:shape>
          <w:control r:id="rId46" w:name="DefaultOcxName27" w:shapeid="_x0000_i1158"/>
        </w:object>
      </w:r>
      <w:r w:rsidRPr="00A27558">
        <w:rPr>
          <w:rFonts w:ascii="Verdana" w:hAnsi="Verdana"/>
          <w:color w:val="000000"/>
        </w:rPr>
        <w:br/>
        <w:t>Vorname/n der Mutter: 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083934D5">
          <v:shape id="_x0000_i1161" type="#_x0000_t75" style="width:198.75pt;height:18pt" o:ole="">
            <v:imagedata r:id="rId7" o:title=""/>
          </v:shape>
          <w:control r:id="rId47" w:name="DefaultOcxName28" w:shapeid="_x0000_i1161"/>
        </w:object>
      </w:r>
      <w:r w:rsidRPr="00A27558">
        <w:rPr>
          <w:rFonts w:ascii="Verdana" w:hAnsi="Verdana"/>
          <w:color w:val="000000"/>
        </w:rPr>
        <w:br/>
        <w:t>E-Mail-Adresse der Mutter: 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 w:rsidRPr="00A27558">
        <w:rPr>
          <w:rFonts w:ascii="Verdana" w:hAnsi="Verdana"/>
          <w:color w:val="000000"/>
        </w:rPr>
        <w:object w:dxaOrig="225" w:dyaOrig="225" w14:anchorId="68D34F25">
          <v:shape id="_x0000_i1164" type="#_x0000_t75" style="width:198.75pt;height:18pt" o:ole="">
            <v:imagedata r:id="rId7" o:title=""/>
          </v:shape>
          <w:control r:id="rId48" w:name="DefaultOcxName271" w:shapeid="_x0000_i1164"/>
        </w:object>
      </w:r>
      <w:r w:rsidRPr="00A27558">
        <w:rPr>
          <w:rFonts w:ascii="Verdana" w:hAnsi="Verdana"/>
          <w:color w:val="000000"/>
        </w:rPr>
        <w:br/>
        <w:t>Mobilfunknummer der Mutter:</w:t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15AC888D">
          <v:shape id="_x0000_i1167" type="#_x0000_t75" style="width:198.75pt;height:18pt" o:ole="">
            <v:imagedata r:id="rId7" o:title=""/>
          </v:shape>
          <w:control r:id="rId49" w:name="DefaultOcxName29" w:shapeid="_x0000_i1167"/>
        </w:object>
      </w:r>
    </w:p>
    <w:p w14:paraId="33FFCD20" w14:textId="7777777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6898C54C" w14:textId="15D3C1C5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Familienname des Vaters: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16FF5368">
          <v:shape id="_x0000_i1170" type="#_x0000_t75" style="width:198.75pt;height:18pt" o:ole="">
            <v:imagedata r:id="rId7" o:title=""/>
          </v:shape>
          <w:control r:id="rId50" w:name="DefaultOcxName30" w:shapeid="_x0000_i1170"/>
        </w:object>
      </w:r>
      <w:r w:rsidRPr="00A27558">
        <w:rPr>
          <w:rFonts w:ascii="Verdana" w:hAnsi="Verdana"/>
          <w:color w:val="000000"/>
        </w:rPr>
        <w:br/>
        <w:t>Vorname/n des Vaters: 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5C2F6983">
          <v:shape id="_x0000_i1173" type="#_x0000_t75" style="width:198.75pt;height:18pt" o:ole="">
            <v:imagedata r:id="rId7" o:title=""/>
          </v:shape>
          <w:control r:id="rId51" w:name="DefaultOcxName31" w:shapeid="_x0000_i1173"/>
        </w:object>
      </w:r>
      <w:r w:rsidRPr="00A27558">
        <w:rPr>
          <w:rFonts w:ascii="Verdana" w:hAnsi="Verdana"/>
          <w:color w:val="000000"/>
        </w:rPr>
        <w:br/>
      </w:r>
      <w:r w:rsidR="00BA637C" w:rsidRPr="00A27558">
        <w:rPr>
          <w:rFonts w:ascii="Verdana" w:hAnsi="Verdana"/>
          <w:color w:val="000000"/>
        </w:rPr>
        <w:t>E-Mail-Adresse des Vaters: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225" w:dyaOrig="225" w14:anchorId="21EFB14A">
          <v:shape id="_x0000_i1176" type="#_x0000_t75" style="width:198.75pt;height:18pt" o:ole="">
            <v:imagedata r:id="rId7" o:title=""/>
          </v:shape>
          <w:control r:id="rId52" w:name="DefaultOcxName32" w:shapeid="_x0000_i1176"/>
        </w:object>
      </w:r>
      <w:r w:rsidRPr="00A27558">
        <w:rPr>
          <w:rFonts w:ascii="Verdana" w:hAnsi="Verdana"/>
          <w:color w:val="000000"/>
        </w:rPr>
        <w:br/>
      </w:r>
      <w:r w:rsidR="00BA637C" w:rsidRPr="00A27558">
        <w:rPr>
          <w:rFonts w:ascii="Verdana" w:hAnsi="Verdana"/>
          <w:color w:val="000000"/>
        </w:rPr>
        <w:t>Mobilfunknummer des Vaters: </w:t>
      </w:r>
      <w:r w:rsidR="00BA637C">
        <w:rPr>
          <w:rFonts w:ascii="Verdana" w:hAnsi="Verdana"/>
          <w:color w:val="000000"/>
        </w:rPr>
        <w:tab/>
      </w:r>
      <w:r w:rsidR="00BA637C" w:rsidRPr="00A27558">
        <w:rPr>
          <w:rFonts w:ascii="Verdana" w:hAnsi="Verdana"/>
          <w:color w:val="000000"/>
        </w:rPr>
        <w:object w:dxaOrig="225" w:dyaOrig="225" w14:anchorId="4D7AAF47">
          <v:shape id="_x0000_i1179" type="#_x0000_t75" style="width:198.75pt;height:18pt" o:ole="">
            <v:imagedata r:id="rId7" o:title=""/>
          </v:shape>
          <w:control r:id="rId53" w:name="DefaultOcxName272" w:shapeid="_x0000_i1179"/>
        </w:object>
      </w:r>
      <w:r w:rsidRPr="00A27558">
        <w:rPr>
          <w:rFonts w:ascii="Verdana" w:hAnsi="Verdana"/>
          <w:color w:val="000000"/>
        </w:rPr>
        <w:br/>
      </w:r>
    </w:p>
    <w:p w14:paraId="309CDEE7" w14:textId="3BC6BD0E" w:rsidR="00F14ED9" w:rsidRPr="00A27558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für Notfälle die Kontaktdaten einer weiteren Person an.</w:t>
      </w:r>
      <w:r w:rsidRPr="00A27558">
        <w:rPr>
          <w:rFonts w:ascii="Verdana" w:hAnsi="Verdana"/>
          <w:color w:val="000000"/>
        </w:rPr>
        <w:object w:dxaOrig="225" w:dyaOrig="225" w14:anchorId="0371308A">
          <v:shape id="_x0000_i1182" type="#_x0000_t75" style="width:297.75pt;height:48pt" o:ole="">
            <v:imagedata r:id="rId54" o:title=""/>
          </v:shape>
          <w:control r:id="rId55" w:name="DefaultOcxName33" w:shapeid="_x0000_i1182"/>
        </w:object>
      </w:r>
    </w:p>
    <w:p w14:paraId="0D200DBA" w14:textId="77777777" w:rsidR="00F14ED9" w:rsidRPr="00BA637C" w:rsidRDefault="00F14ED9" w:rsidP="00F14ED9">
      <w:pPr>
        <w:shd w:val="clear" w:color="auto" w:fill="FFFFFF"/>
        <w:spacing w:before="450" w:line="360" w:lineRule="atLeast"/>
        <w:rPr>
          <w:rFonts w:ascii="Verdana" w:hAnsi="Verdana"/>
          <w:b/>
          <w:color w:val="000000"/>
        </w:rPr>
      </w:pPr>
      <w:r w:rsidRPr="00BA637C">
        <w:rPr>
          <w:rFonts w:ascii="Verdana" w:hAnsi="Verdana"/>
          <w:b/>
          <w:color w:val="000000"/>
        </w:rPr>
        <w:t>Bitte die folgenden Felder nur ausfüllen, falls die Daten von denen des Kindes abweichen (</w:t>
      </w:r>
      <w:proofErr w:type="gramStart"/>
      <w:r w:rsidRPr="00BA637C">
        <w:rPr>
          <w:rFonts w:ascii="Verdana" w:hAnsi="Verdana"/>
          <w:b/>
          <w:color w:val="000000"/>
        </w:rPr>
        <w:t>z.B.</w:t>
      </w:r>
      <w:proofErr w:type="gramEnd"/>
      <w:r w:rsidRPr="00BA637C">
        <w:rPr>
          <w:rFonts w:ascii="Verdana" w:hAnsi="Verdana"/>
          <w:b/>
          <w:color w:val="000000"/>
        </w:rPr>
        <w:t xml:space="preserve"> wenn das Kind nicht bei Ihnen lebt).</w:t>
      </w:r>
    </w:p>
    <w:p w14:paraId="14C0DFF2" w14:textId="77777777" w:rsidR="00BA637C" w:rsidRDefault="00BA637C" w:rsidP="00F14ED9">
      <w:pPr>
        <w:shd w:val="clear" w:color="auto" w:fill="FFFFFF"/>
        <w:rPr>
          <w:rFonts w:ascii="Verdana" w:hAnsi="Verdana"/>
          <w:b/>
          <w:color w:val="000000"/>
        </w:rPr>
      </w:pPr>
    </w:p>
    <w:p w14:paraId="4EC5F108" w14:textId="13D2B044" w:rsidR="00BA637C" w:rsidRPr="00BA637C" w:rsidRDefault="00BA637C" w:rsidP="00F14ED9">
      <w:pPr>
        <w:shd w:val="clear" w:color="auto" w:fill="FFFFFF"/>
        <w:rPr>
          <w:rFonts w:ascii="Verdana" w:hAnsi="Verdana"/>
          <w:b/>
          <w:color w:val="000000"/>
        </w:rPr>
      </w:pPr>
      <w:r w:rsidRPr="00BA637C">
        <w:rPr>
          <w:rFonts w:ascii="Verdana" w:hAnsi="Verdana"/>
          <w:b/>
          <w:color w:val="000000"/>
        </w:rPr>
        <w:t>Angaben Mutter</w:t>
      </w:r>
    </w:p>
    <w:p w14:paraId="36CD4281" w14:textId="338F0E6A" w:rsidR="00E441C2" w:rsidRPr="00112FA7" w:rsidRDefault="00E441C2" w:rsidP="00112FA7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Straßenname des Wohnorts der Mutter:</w:t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285FCAA4">
          <v:shape id="_x0000_i1185" type="#_x0000_t75" style="width:198.75pt;height:18pt" o:ole="">
            <v:imagedata r:id="rId7" o:title=""/>
          </v:shape>
          <w:control r:id="rId56" w:name="DefaultOcxName34" w:shapeid="_x0000_i1185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 Hausnummer: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7DEDCB5E">
          <v:shape id="_x0000_i1188" type="#_x0000_t75" style="width:198.75pt;height:18pt" o:ole="">
            <v:imagedata r:id="rId7" o:title=""/>
          </v:shape>
          <w:control r:id="rId57" w:name="DefaultOcxName35" w:shapeid="_x0000_i1188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 Postleitzahl: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269FD487">
          <v:shape id="_x0000_i1191" type="#_x0000_t75" style="width:198.75pt;height:18pt" o:ole="">
            <v:imagedata r:id="rId7" o:title=""/>
          </v:shape>
          <w:control r:id="rId58" w:name="DefaultOcxName36" w:shapeid="_x0000_i1191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Zugehöriger Wohnort: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5CA910CA">
          <v:shape id="_x0000_i1194" type="#_x0000_t75" style="width:198.75pt;height:18pt" o:ole="">
            <v:imagedata r:id="rId7" o:title=""/>
          </v:shape>
          <w:control r:id="rId59" w:name="DefaultOcxName37" w:shapeid="_x0000_i1194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="00F14ED9" w:rsidRPr="00A27558">
        <w:rPr>
          <w:rFonts w:ascii="Verdana" w:hAnsi="Verdana"/>
          <w:color w:val="000000"/>
        </w:rPr>
        <w:t xml:space="preserve"> Sie, falls wohnhaft in Ludwigshafen, den zugehörigen Stadtteil a</w:t>
      </w:r>
      <w:r w:rsidR="0060277A">
        <w:rPr>
          <w:rFonts w:ascii="Verdana" w:hAnsi="Verdana"/>
          <w:color w:val="000000"/>
        </w:rPr>
        <w:t>n</w:t>
      </w:r>
      <w:r w:rsidR="00F14ED9"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5CF5F5BD">
          <v:shape id="_x0000_i1196" type="#_x0000_t75" style="width:106.5pt;height:18pt" o:ole="">
            <v:imagedata r:id="rId21" o:title=""/>
          </v:shape>
          <w:control r:id="rId60" w:name="DefaultOcxName38" w:shapeid="_x0000_i1196"/>
        </w:object>
      </w:r>
      <w:r w:rsidR="00F14ED9" w:rsidRPr="00A27558"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br/>
      </w:r>
    </w:p>
    <w:p w14:paraId="58141B74" w14:textId="77777777" w:rsidR="00112FA7" w:rsidRDefault="00112FA7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 w:type="page"/>
      </w:r>
    </w:p>
    <w:p w14:paraId="53620BD3" w14:textId="3C099E8B" w:rsidR="00BA637C" w:rsidRPr="00BA637C" w:rsidRDefault="00BA637C" w:rsidP="00F14ED9">
      <w:pPr>
        <w:shd w:val="clear" w:color="auto" w:fill="FFFFFF"/>
        <w:rPr>
          <w:rFonts w:ascii="Verdana" w:hAnsi="Verdana"/>
          <w:b/>
          <w:color w:val="000000"/>
        </w:rPr>
      </w:pPr>
      <w:r w:rsidRPr="00BA637C">
        <w:rPr>
          <w:rFonts w:ascii="Verdana" w:hAnsi="Verdana"/>
          <w:b/>
          <w:color w:val="000000"/>
        </w:rPr>
        <w:lastRenderedPageBreak/>
        <w:t>Angaben Vater</w:t>
      </w:r>
    </w:p>
    <w:p w14:paraId="21BB48D4" w14:textId="62BE14E6" w:rsidR="00F14ED9" w:rsidRDefault="00E441C2" w:rsidP="00F14ED9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Straßenname des Wohnorts des Vaters:</w:t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76FF721D">
          <v:shape id="_x0000_i1200" type="#_x0000_t75" style="width:198.75pt;height:18pt" o:ole="">
            <v:imagedata r:id="rId7" o:title=""/>
          </v:shape>
          <w:control r:id="rId61" w:name="DefaultOcxName40" w:shapeid="_x0000_i1200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 Hausnummer: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40C9B15B">
          <v:shape id="_x0000_i1203" type="#_x0000_t75" style="width:198.75pt;height:18pt" o:ole="">
            <v:imagedata r:id="rId7" o:title=""/>
          </v:shape>
          <w:control r:id="rId62" w:name="DefaultOcxName41" w:shapeid="_x0000_i1203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 Postleitzahl: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14A5BC6A">
          <v:shape id="_x0000_i1206" type="#_x0000_t75" style="width:198.75pt;height:18pt" o:ole="">
            <v:imagedata r:id="rId7" o:title=""/>
          </v:shape>
          <w:control r:id="rId63" w:name="DefaultOcxName42" w:shapeid="_x0000_i1206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Zugehöriger Wohnort: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3539E582">
          <v:shape id="_x0000_i1209" type="#_x0000_t75" style="width:198.75pt;height:18pt" o:ole="">
            <v:imagedata r:id="rId7" o:title=""/>
          </v:shape>
          <w:control r:id="rId64" w:name="DefaultOcxName43" w:shapeid="_x0000_i1209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="00F14ED9" w:rsidRPr="00A27558">
        <w:rPr>
          <w:rFonts w:ascii="Verdana" w:hAnsi="Verdana"/>
          <w:color w:val="000000"/>
        </w:rPr>
        <w:t xml:space="preserve"> Sie, falls wohnhaft in Ludwigshafen, den zugehörigen Stadtteil a</w:t>
      </w:r>
      <w:r w:rsidR="0060277A">
        <w:rPr>
          <w:rFonts w:ascii="Verdana" w:hAnsi="Verdana"/>
          <w:color w:val="000000"/>
        </w:rPr>
        <w:t>n</w:t>
      </w:r>
      <w:r w:rsidR="00F14ED9"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09266C25">
          <v:shape id="_x0000_i1211" type="#_x0000_t75" style="width:106.5pt;height:18pt" o:ole="">
            <v:imagedata r:id="rId21" o:title=""/>
          </v:shape>
          <w:control r:id="rId65" w:name="DefaultOcxName44" w:shapeid="_x0000_i1211"/>
        </w:object>
      </w:r>
    </w:p>
    <w:p w14:paraId="2DA0E393" w14:textId="10474570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193F94A9" w14:textId="77777777" w:rsidR="00BA637C" w:rsidRPr="00A27558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28E59F98" w14:textId="77777777" w:rsidR="00F14ED9" w:rsidRPr="00A27558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  <w:r w:rsidRPr="00A27558">
        <w:rPr>
          <w:rFonts w:ascii="Verdana" w:hAnsi="Verdana"/>
          <w:b/>
          <w:bCs/>
          <w:color w:val="00599D"/>
          <w:sz w:val="30"/>
          <w:szCs w:val="30"/>
        </w:rPr>
        <w:t>Sonstige Angaben</w:t>
      </w:r>
    </w:p>
    <w:p w14:paraId="34A5CC0E" w14:textId="77777777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an, ob Sie noch weitere Sprachen außer Deutsch in der Familie sprechen.</w:t>
      </w:r>
    </w:p>
    <w:p w14:paraId="162121B3" w14:textId="696E11D5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46923F0D">
          <v:shape id="_x0000_i1215" type="#_x0000_t75" style="width:198.75pt;height:18pt" o:ole="">
            <v:imagedata r:id="rId7" o:title=""/>
          </v:shape>
          <w:control r:id="rId66" w:name="DefaultOcxName46" w:shapeid="_x0000_i1215"/>
        </w:object>
      </w:r>
      <w:r w:rsidR="00F14ED9" w:rsidRPr="00A27558">
        <w:rPr>
          <w:rFonts w:ascii="Verdana" w:hAnsi="Verdana"/>
          <w:color w:val="000000"/>
        </w:rPr>
        <w:br/>
      </w:r>
    </w:p>
    <w:p w14:paraId="66AD70F5" w14:textId="7777777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0F9C05C1" w14:textId="77777777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Wenn das Kind an externem, herkunftssprachlichem Unterricht (z.B. Türkisch) teilnehmen soll, geben Sie bitte hier die gewünschte Sprache an.</w:t>
      </w:r>
    </w:p>
    <w:p w14:paraId="4D5A9F88" w14:textId="20812F20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225" w:dyaOrig="225" w14:anchorId="7389BBC6">
          <v:shape id="_x0000_i1218" type="#_x0000_t75" style="width:198.75pt;height:18pt" o:ole="">
            <v:imagedata r:id="rId7" o:title=""/>
          </v:shape>
          <w:control r:id="rId67" w:name="DefaultOcxName47" w:shapeid="_x0000_i1218"/>
        </w:object>
      </w:r>
      <w:r w:rsidR="00F14ED9" w:rsidRPr="00A27558">
        <w:rPr>
          <w:rFonts w:ascii="Verdana" w:hAnsi="Verdana"/>
          <w:color w:val="000000"/>
        </w:rPr>
        <w:br/>
      </w:r>
    </w:p>
    <w:p w14:paraId="29D6442A" w14:textId="7777777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0A2111BA" w14:textId="7777777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0E127C27" w14:textId="77777777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Hier können Sie bis zu drei Schüler*innen nennen, mit denen das Kind zusammen in die Klasse eingruppiert werden soll.</w:t>
      </w:r>
    </w:p>
    <w:p w14:paraId="0C285500" w14:textId="7CC8E6D0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225" w:dyaOrig="225" w14:anchorId="05F583E8">
          <v:shape id="_x0000_i1221" type="#_x0000_t75" style="width:297.75pt;height:48pt" o:ole="">
            <v:imagedata r:id="rId54" o:title=""/>
          </v:shape>
          <w:control r:id="rId68" w:name="DefaultOcxName48" w:shapeid="_x0000_i1221"/>
        </w:object>
      </w:r>
    </w:p>
    <w:p w14:paraId="6E6855CB" w14:textId="33B041A3" w:rsidR="0060277A" w:rsidRDefault="0060277A" w:rsidP="00F14ED9">
      <w:pPr>
        <w:shd w:val="clear" w:color="auto" w:fill="FFFFFF"/>
        <w:rPr>
          <w:rFonts w:ascii="Verdana" w:hAnsi="Verdana"/>
          <w:color w:val="000000"/>
        </w:rPr>
      </w:pPr>
    </w:p>
    <w:p w14:paraId="730245BA" w14:textId="77777777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</w:p>
    <w:p w14:paraId="3939DD5E" w14:textId="36E575AF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Weitere Bemerkungen:</w:t>
      </w:r>
    </w:p>
    <w:p w14:paraId="7BEE2F18" w14:textId="5DE560AD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225" w:dyaOrig="225" w14:anchorId="30D4E92E">
          <v:shape id="_x0000_i1224" type="#_x0000_t75" style="width:399pt;height:77.25pt" o:ole="">
            <v:imagedata r:id="rId69" o:title=""/>
          </v:shape>
          <w:control r:id="rId70" w:name="DefaultOcxName481" w:shapeid="_x0000_i1224"/>
        </w:object>
      </w:r>
    </w:p>
    <w:p w14:paraId="7B91A4A6" w14:textId="77777777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</w:p>
    <w:p w14:paraId="1D667B1A" w14:textId="77777777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</w:p>
    <w:p w14:paraId="0BD2CB7B" w14:textId="6931DB23" w:rsidR="0060277A" w:rsidRPr="0060277A" w:rsidRDefault="0060277A" w:rsidP="0060277A">
      <w:pPr>
        <w:rPr>
          <w:rFonts w:asciiTheme="majorHAnsi" w:hAnsiTheme="majorHAnsi" w:cstheme="majorHAnsi"/>
          <w:b/>
        </w:rPr>
      </w:pPr>
      <w:r w:rsidRPr="00BC3C4C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4B78D425" wp14:editId="756F63BC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80000" cy="0"/>
                <wp:effectExtent l="0" t="0" r="29845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16CB7EC" id="Gerader Verbinder 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" strokecolor="gray">
                <w10:wrap anchorx="page" anchory="page"/>
                <w10:anchorlock/>
              </v:line>
            </w:pict>
          </mc:Fallback>
        </mc:AlternateContent>
      </w:r>
      <w:r w:rsidRPr="00BC3C4C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4D520A66" wp14:editId="5F65C27F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29845" b="1905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07DD996" id="Gerader Verbinder 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" strokecolor="gray">
                <w10:wrap anchorx="page" anchory="page"/>
                <w10:anchorlock/>
              </v:line>
            </w:pict>
          </mc:Fallback>
        </mc:AlternateContent>
      </w:r>
    </w:p>
    <w:p w14:paraId="02519F1F" w14:textId="452E583E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1DFC11CD" w14:textId="77777777" w:rsidR="0060277A" w:rsidRDefault="0060277A" w:rsidP="00F14ED9">
      <w:pPr>
        <w:shd w:val="clear" w:color="auto" w:fill="FFFFFF"/>
        <w:rPr>
          <w:rFonts w:ascii="Verdana" w:hAnsi="Verdana"/>
          <w:color w:val="000000"/>
        </w:rPr>
      </w:pPr>
    </w:p>
    <w:p w14:paraId="261F85E8" w14:textId="00C45EFA" w:rsidR="00F14ED9" w:rsidRPr="00F14ED9" w:rsidRDefault="00F14ED9" w:rsidP="00F14ED9">
      <w:pPr>
        <w:rPr>
          <w:rFonts w:asciiTheme="majorHAnsi" w:hAnsiTheme="majorHAnsi" w:cstheme="majorHAnsi"/>
          <w:b/>
        </w:rPr>
      </w:pPr>
      <w:r w:rsidRPr="00F14ED9">
        <w:rPr>
          <w:rFonts w:asciiTheme="majorHAnsi" w:hAnsiTheme="majorHAnsi" w:cstheme="majorHAnsi"/>
          <w:b/>
        </w:rPr>
        <w:br w:type="page"/>
      </w:r>
    </w:p>
    <w:p w14:paraId="2260CA7C" w14:textId="5BCEF72A" w:rsidR="00F60212" w:rsidRDefault="00F60212" w:rsidP="00511DD7">
      <w:pPr>
        <w:ind w:right="57"/>
        <w:rPr>
          <w:rFonts w:asciiTheme="majorHAnsi" w:hAnsiTheme="majorHAnsi" w:cstheme="majorHAnsi"/>
        </w:rPr>
      </w:pPr>
    </w:p>
    <w:p w14:paraId="2DECF095" w14:textId="77777777" w:rsidR="0060277A" w:rsidRDefault="0060277A" w:rsidP="00511DD7">
      <w:pPr>
        <w:ind w:right="57"/>
        <w:rPr>
          <w:rFonts w:asciiTheme="majorHAnsi" w:hAnsiTheme="majorHAnsi" w:cstheme="majorHAnsi"/>
        </w:rPr>
      </w:pPr>
    </w:p>
    <w:p w14:paraId="7644A92C" w14:textId="77777777" w:rsidR="0072379F" w:rsidRPr="00511DD7" w:rsidRDefault="008F2A72" w:rsidP="00FB7D20">
      <w:pPr>
        <w:ind w:right="57"/>
        <w:rPr>
          <w:rFonts w:asciiTheme="majorHAnsi" w:hAnsiTheme="majorHAnsi" w:cstheme="majorHAnsi"/>
          <w:b/>
        </w:rPr>
      </w:pPr>
      <w:r w:rsidRPr="00BC3C4C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7135FB51" wp14:editId="3EF73A80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80000" cy="0"/>
                <wp:effectExtent l="0" t="0" r="29845" b="19050"/>
                <wp:wrapNone/>
                <wp:docPr id="17" name="Gerader Verbind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22E3134" id="Gerader Verbinder 1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" strokecolor="gray">
                <w10:wrap anchorx="page" anchory="page"/>
                <w10:anchorlock/>
              </v:line>
            </w:pict>
          </mc:Fallback>
        </mc:AlternateContent>
      </w:r>
      <w:r w:rsidR="00EF7CC4" w:rsidRPr="00BC3C4C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B2FE92F" wp14:editId="7811B12C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29845" b="19050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DDE7719" id="Gerader Verbinder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" strokecolor="gray">
                <w10:wrap anchorx="page" anchory="page"/>
                <w10:anchorlock/>
              </v:line>
            </w:pict>
          </mc:Fallback>
        </mc:AlternateContent>
      </w:r>
      <w:r w:rsidR="00F60212" w:rsidRPr="00BC3C4C">
        <w:rPr>
          <w:rFonts w:asciiTheme="majorHAnsi" w:hAnsiTheme="majorHAnsi" w:cstheme="majorHAnsi"/>
          <w:b/>
          <w:sz w:val="28"/>
        </w:rPr>
        <w:t>Bestätigungen</w:t>
      </w:r>
      <w:r w:rsidR="00511DD7" w:rsidRPr="00BC3C4C">
        <w:rPr>
          <w:rFonts w:asciiTheme="majorHAnsi" w:hAnsiTheme="majorHAnsi" w:cstheme="majorHAnsi"/>
          <w:b/>
          <w:sz w:val="28"/>
        </w:rPr>
        <w:t xml:space="preserve"> zur Anmeldung</w:t>
      </w:r>
      <w:r w:rsidR="00511DD7" w:rsidRPr="00511DD7">
        <w:rPr>
          <w:rFonts w:asciiTheme="majorHAnsi" w:hAnsiTheme="majorHAnsi" w:cstheme="majorHAnsi"/>
          <w:b/>
        </w:rPr>
        <w:br/>
      </w:r>
    </w:p>
    <w:p w14:paraId="431AEAAE" w14:textId="070A4C15" w:rsidR="00F60212" w:rsidRPr="00F60212" w:rsidRDefault="00F60212" w:rsidP="00F60212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Vorzeitiges Verlassen des Schulgeländes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sz w:val="20"/>
        </w:rPr>
        <w:t>Im Falle eine</w:t>
      </w:r>
      <w:r w:rsidR="003A7EFF">
        <w:rPr>
          <w:rFonts w:asciiTheme="majorHAnsi" w:hAnsiTheme="majorHAnsi" w:cstheme="majorHAnsi"/>
          <w:sz w:val="20"/>
        </w:rPr>
        <w:t>s</w:t>
      </w:r>
      <w:r>
        <w:rPr>
          <w:rFonts w:asciiTheme="majorHAnsi" w:hAnsiTheme="majorHAnsi" w:cstheme="majorHAnsi"/>
          <w:sz w:val="20"/>
        </w:rPr>
        <w:t xml:space="preserve"> vorzeitigen Unterrichtsendes darf mein Kind das Schulgelände verlassen und nach Hause gehen.</w:t>
      </w:r>
      <w:r>
        <w:rPr>
          <w:rFonts w:asciiTheme="majorHAnsi" w:hAnsiTheme="majorHAnsi" w:cstheme="majorHAnsi"/>
          <w:sz w:val="20"/>
        </w:rPr>
        <w:br/>
      </w:r>
    </w:p>
    <w:p w14:paraId="63D19C91" w14:textId="1DD148F8" w:rsidR="00F60212" w:rsidRPr="00FB7D20" w:rsidRDefault="00F60212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Foto</w:t>
      </w:r>
      <w:r w:rsidR="0005127F" w:rsidRPr="00FB7D20">
        <w:rPr>
          <w:rFonts w:asciiTheme="majorHAnsi" w:hAnsiTheme="majorHAnsi" w:cstheme="majorHAnsi"/>
          <w:b/>
        </w:rPr>
        <w:t>-/Video</w:t>
      </w:r>
      <w:r w:rsidRPr="00FB7D20">
        <w:rPr>
          <w:rFonts w:asciiTheme="majorHAnsi" w:hAnsiTheme="majorHAnsi" w:cstheme="majorHAnsi"/>
          <w:b/>
        </w:rPr>
        <w:t>aufnahmen</w:t>
      </w:r>
      <w:r w:rsidR="00511DD7" w:rsidRPr="00FB7D20">
        <w:rPr>
          <w:rFonts w:asciiTheme="majorHAnsi" w:hAnsiTheme="majorHAnsi" w:cstheme="majorHAnsi"/>
          <w:sz w:val="20"/>
        </w:rPr>
        <w:br/>
      </w:r>
      <w:r w:rsidRPr="00FB7D20">
        <w:rPr>
          <w:rFonts w:asciiTheme="majorHAnsi" w:hAnsiTheme="majorHAnsi" w:cstheme="majorHAnsi"/>
          <w:sz w:val="20"/>
        </w:rPr>
        <w:t>Ich stimme zu, dass Aufnahmen unseres Kindes zum</w:t>
      </w:r>
      <w:r w:rsidR="00FB7D20">
        <w:rPr>
          <w:rFonts w:asciiTheme="majorHAnsi" w:hAnsiTheme="majorHAnsi" w:cstheme="majorHAnsi"/>
          <w:sz w:val="20"/>
        </w:rPr>
        <w:t xml:space="preserve"> schulischen</w:t>
      </w:r>
      <w:r w:rsidRPr="00FB7D20">
        <w:rPr>
          <w:rFonts w:asciiTheme="majorHAnsi" w:hAnsiTheme="majorHAnsi" w:cstheme="majorHAnsi"/>
          <w:sz w:val="20"/>
        </w:rPr>
        <w:t xml:space="preserve"> Gebrauch aufgenommen werden dürfen (z.B. für Klassenfotos).</w:t>
      </w:r>
      <w:r w:rsidRPr="00FB7D20">
        <w:rPr>
          <w:rFonts w:asciiTheme="majorHAnsi" w:hAnsiTheme="majorHAnsi" w:cstheme="majorHAnsi"/>
          <w:sz w:val="20"/>
        </w:rPr>
        <w:br/>
      </w:r>
    </w:p>
    <w:p w14:paraId="505CDF45" w14:textId="0B401423" w:rsidR="00FB7D20" w:rsidRPr="00FB7D20" w:rsidRDefault="00F60212" w:rsidP="003835A6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Schulische Veranstaltungen</w:t>
      </w:r>
      <w:r w:rsidR="003835A6" w:rsidRPr="00FB7D20">
        <w:rPr>
          <w:rFonts w:asciiTheme="majorHAnsi" w:hAnsiTheme="majorHAnsi" w:cstheme="majorHAnsi"/>
          <w:b/>
        </w:rPr>
        <w:t xml:space="preserve"> sowie Schwimm- und Sportunterricht</w:t>
      </w:r>
      <w:r w:rsidR="00511DD7">
        <w:rPr>
          <w:rFonts w:asciiTheme="majorHAnsi" w:hAnsiTheme="majorHAnsi" w:cstheme="majorHAnsi"/>
          <w:sz w:val="20"/>
        </w:rPr>
        <w:br/>
      </w:r>
      <w:r w:rsidR="0009732D" w:rsidRPr="0009732D">
        <w:rPr>
          <w:rFonts w:asciiTheme="majorHAnsi" w:hAnsiTheme="majorHAnsi" w:cstheme="majorHAnsi"/>
          <w:sz w:val="20"/>
        </w:rPr>
        <w:t>Ich erkläre ausdrücklich, dass mein Kind am Schwimm- und Sportunterricht</w:t>
      </w:r>
      <w:r w:rsidR="0009732D">
        <w:rPr>
          <w:rFonts w:asciiTheme="majorHAnsi" w:hAnsiTheme="majorHAnsi" w:cstheme="majorHAnsi"/>
          <w:sz w:val="20"/>
        </w:rPr>
        <w:t xml:space="preserve"> sowie an Exkursionen und Klassenfahrten</w:t>
      </w:r>
      <w:r w:rsidR="0009732D" w:rsidRPr="0009732D">
        <w:rPr>
          <w:rFonts w:asciiTheme="majorHAnsi" w:hAnsiTheme="majorHAnsi" w:cstheme="majorHAnsi"/>
          <w:sz w:val="20"/>
        </w:rPr>
        <w:t xml:space="preserve"> zu den von der Schule vorgegebenen Bedingungen teilnimmt. Genauere Ausführungen erhalten Sie vor den entsprechenden Veranstaltungen bzw. finden Sie auf der Homepage.</w:t>
      </w:r>
    </w:p>
    <w:p w14:paraId="3451306C" w14:textId="77777777" w:rsidR="00FB7D20" w:rsidRPr="00FB7D20" w:rsidRDefault="00FB7D20" w:rsidP="00FB7D20">
      <w:pPr>
        <w:pStyle w:val="Listenabsatz"/>
        <w:ind w:left="777" w:right="57"/>
        <w:rPr>
          <w:rFonts w:asciiTheme="majorHAnsi" w:hAnsiTheme="majorHAnsi" w:cstheme="majorHAnsi"/>
        </w:rPr>
      </w:pPr>
    </w:p>
    <w:p w14:paraId="1AD1047F" w14:textId="27C63E92" w:rsidR="00FB7D20" w:rsidRPr="00FB7D20" w:rsidRDefault="00FB7D20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  <w:b/>
        </w:rPr>
      </w:pPr>
      <w:r w:rsidRPr="00FB7D20">
        <w:rPr>
          <w:rFonts w:asciiTheme="majorHAnsi" w:hAnsiTheme="majorHAnsi" w:cstheme="majorHAnsi"/>
          <w:b/>
        </w:rPr>
        <w:t>Sorgerecht</w:t>
      </w:r>
    </w:p>
    <w:p w14:paraId="7B704B9A" w14:textId="66B8C5F0" w:rsidR="003835A6" w:rsidRDefault="00FB7D20" w:rsidP="00FB7D20">
      <w:pPr>
        <w:pStyle w:val="Listenabsatz"/>
        <w:ind w:left="777" w:right="57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Für den Fall, dass ich nicht die/der einzige Sorgeberechtige bin, bestätige ich, dass beide Sorgeberechtigte</w:t>
      </w:r>
      <w:r w:rsidR="00DC3940">
        <w:rPr>
          <w:rFonts w:asciiTheme="majorHAnsi" w:hAnsiTheme="majorHAnsi" w:cstheme="majorHAnsi"/>
          <w:sz w:val="20"/>
          <w:szCs w:val="20"/>
        </w:rPr>
        <w:t>n</w:t>
      </w:r>
      <w:r>
        <w:rPr>
          <w:rFonts w:asciiTheme="majorHAnsi" w:hAnsiTheme="majorHAnsi" w:cstheme="majorHAnsi"/>
          <w:sz w:val="20"/>
          <w:szCs w:val="20"/>
        </w:rPr>
        <w:t xml:space="preserve"> mit der Anmeldung einverstanden sind.</w:t>
      </w:r>
    </w:p>
    <w:p w14:paraId="72005736" w14:textId="77777777" w:rsidR="00FB7D20" w:rsidRPr="00FB7D20" w:rsidRDefault="00FB7D20" w:rsidP="00FB7D20">
      <w:pPr>
        <w:ind w:right="57"/>
        <w:rPr>
          <w:rFonts w:asciiTheme="majorHAnsi" w:hAnsiTheme="majorHAnsi" w:cstheme="majorHAnsi"/>
          <w:sz w:val="20"/>
          <w:szCs w:val="20"/>
        </w:rPr>
      </w:pPr>
    </w:p>
    <w:p w14:paraId="1E11467D" w14:textId="1DFC2094" w:rsidR="003835A6" w:rsidRPr="003835A6" w:rsidRDefault="003835A6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Anmeldeformular</w:t>
      </w:r>
      <w:r w:rsidR="00511DD7"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sz w:val="20"/>
        </w:rPr>
        <w:t>Die vorgenommenen Eintragungen in das Formular sind zutreffend.</w:t>
      </w:r>
      <w:r>
        <w:rPr>
          <w:rFonts w:asciiTheme="majorHAnsi" w:hAnsiTheme="majorHAnsi" w:cstheme="majorHAnsi"/>
          <w:sz w:val="20"/>
        </w:rPr>
        <w:br/>
      </w:r>
    </w:p>
    <w:p w14:paraId="347F7004" w14:textId="77777777" w:rsidR="00FB7D20" w:rsidRPr="00FB7D20" w:rsidRDefault="003835A6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Dokumentation und Löschung der Daten</w:t>
      </w:r>
      <w:r w:rsidR="00511DD7"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sz w:val="20"/>
        </w:rPr>
        <w:t>Wenn I</w:t>
      </w:r>
      <w:r w:rsidR="00FB7D20">
        <w:rPr>
          <w:rFonts w:asciiTheme="majorHAnsi" w:hAnsiTheme="majorHAnsi" w:cstheme="majorHAnsi"/>
          <w:sz w:val="20"/>
        </w:rPr>
        <w:t>h</w:t>
      </w:r>
      <w:r>
        <w:rPr>
          <w:rFonts w:asciiTheme="majorHAnsi" w:hAnsiTheme="majorHAnsi" w:cstheme="majorHAnsi"/>
          <w:sz w:val="20"/>
        </w:rPr>
        <w:t>r Kind bei uns aufgenommen wird, speichern wir im Rahmen der Schulverwaltung die persone</w:t>
      </w:r>
      <w:r w:rsidR="00FB7D20">
        <w:rPr>
          <w:rFonts w:asciiTheme="majorHAnsi" w:hAnsiTheme="majorHAnsi" w:cstheme="majorHAnsi"/>
          <w:sz w:val="20"/>
        </w:rPr>
        <w:t>n</w:t>
      </w:r>
      <w:r>
        <w:rPr>
          <w:rFonts w:asciiTheme="majorHAnsi" w:hAnsiTheme="majorHAnsi" w:cstheme="majorHAnsi"/>
          <w:sz w:val="20"/>
        </w:rPr>
        <w:t>bezogenen Daten. Ansonsten werden die Daten umgehend gelöscht.</w:t>
      </w:r>
      <w:r>
        <w:rPr>
          <w:rFonts w:asciiTheme="majorHAnsi" w:hAnsiTheme="majorHAnsi" w:cstheme="majorHAnsi"/>
          <w:sz w:val="20"/>
        </w:rPr>
        <w:br/>
      </w:r>
    </w:p>
    <w:p w14:paraId="4A89D467" w14:textId="77777777" w:rsidR="00FB7D20" w:rsidRPr="00FB7D20" w:rsidRDefault="00FB7D20" w:rsidP="00FB7D20">
      <w:pPr>
        <w:pStyle w:val="Listenabsatz"/>
        <w:ind w:left="777" w:right="57"/>
        <w:rPr>
          <w:rFonts w:asciiTheme="majorHAnsi" w:hAnsiTheme="majorHAnsi" w:cstheme="majorHAnsi"/>
        </w:rPr>
      </w:pPr>
    </w:p>
    <w:p w14:paraId="0C06F254" w14:textId="36D6A8A7" w:rsidR="0009732D" w:rsidRDefault="003835A6" w:rsidP="00FB7D20">
      <w:pPr>
        <w:pStyle w:val="Listenabsatz"/>
        <w:ind w:left="777" w:right="57"/>
        <w:rPr>
          <w:rFonts w:asciiTheme="majorHAnsi" w:hAnsiTheme="majorHAnsi" w:cstheme="majorHAnsi"/>
        </w:rPr>
        <w:sectPr w:rsidR="0009732D" w:rsidSect="00A572CF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 w:code="9"/>
          <w:pgMar w:top="0" w:right="1077" w:bottom="964" w:left="1077" w:header="0" w:footer="0" w:gutter="57"/>
          <w:cols w:space="708"/>
          <w:titlePg/>
          <w:docGrid w:linePitch="360"/>
        </w:sectPr>
      </w:pPr>
      <w:r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sz w:val="20"/>
        </w:rPr>
        <w:br/>
        <w:t xml:space="preserve">Ludwighafen, </w:t>
      </w:r>
      <w:proofErr w:type="spellStart"/>
      <w:r>
        <w:rPr>
          <w:rFonts w:asciiTheme="majorHAnsi" w:hAnsiTheme="majorHAnsi" w:cstheme="majorHAnsi"/>
          <w:sz w:val="20"/>
        </w:rPr>
        <w:t>den</w:t>
      </w:r>
      <w:proofErr w:type="spellEnd"/>
      <w:r>
        <w:rPr>
          <w:rFonts w:asciiTheme="majorHAnsi" w:hAnsiTheme="majorHAnsi" w:cstheme="majorHAnsi"/>
          <w:sz w:val="20"/>
        </w:rPr>
        <w:t xml:space="preserve"> _____________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__</w:t>
      </w:r>
      <w:r w:rsidR="00FB7D20">
        <w:rPr>
          <w:rFonts w:asciiTheme="majorHAnsi" w:hAnsiTheme="majorHAnsi" w:cstheme="majorHAnsi"/>
          <w:sz w:val="20"/>
        </w:rPr>
        <w:t>_________</w:t>
      </w:r>
      <w:r>
        <w:rPr>
          <w:rFonts w:asciiTheme="majorHAnsi" w:hAnsiTheme="majorHAnsi" w:cstheme="majorHAnsi"/>
          <w:sz w:val="20"/>
        </w:rPr>
        <w:t>_________________________</w:t>
      </w:r>
      <w:r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</w:t>
      </w:r>
      <w:r w:rsidR="00FB7D20">
        <w:rPr>
          <w:rFonts w:asciiTheme="majorHAnsi" w:hAnsiTheme="majorHAnsi" w:cstheme="majorHAnsi"/>
        </w:rPr>
        <w:t xml:space="preserve">   </w:t>
      </w:r>
      <w:r w:rsidRPr="003835A6">
        <w:rPr>
          <w:rFonts w:asciiTheme="majorHAnsi" w:hAnsiTheme="majorHAnsi" w:cstheme="majorHAnsi"/>
          <w:sz w:val="18"/>
        </w:rPr>
        <w:t>Datum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B7D20">
        <w:rPr>
          <w:rFonts w:asciiTheme="majorHAnsi" w:hAnsiTheme="majorHAnsi" w:cstheme="majorHAnsi"/>
        </w:rPr>
        <w:t xml:space="preserve">                     </w:t>
      </w:r>
      <w:r w:rsidRPr="003835A6">
        <w:rPr>
          <w:rFonts w:asciiTheme="majorHAnsi" w:hAnsiTheme="majorHAnsi" w:cstheme="majorHAnsi"/>
          <w:sz w:val="18"/>
        </w:rPr>
        <w:t>Unterschrift/en</w:t>
      </w:r>
    </w:p>
    <w:p w14:paraId="018B302D" w14:textId="77777777" w:rsidR="003835A6" w:rsidRPr="009600AC" w:rsidRDefault="003835A6" w:rsidP="009600AC">
      <w:pPr>
        <w:ind w:right="57"/>
        <w:rPr>
          <w:rFonts w:asciiTheme="majorHAnsi" w:hAnsiTheme="majorHAnsi" w:cstheme="majorHAnsi"/>
        </w:rPr>
      </w:pPr>
    </w:p>
    <w:p w14:paraId="53C3CF8A" w14:textId="1B307C35" w:rsidR="0009732D" w:rsidRDefault="0009732D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  <w:sz w:val="20"/>
        </w:rPr>
      </w:pPr>
      <w:r w:rsidRPr="0009732D">
        <w:rPr>
          <w:rFonts w:asciiTheme="majorHAnsi" w:hAnsiTheme="majorHAnsi" w:cstheme="majorHAnsi"/>
          <w:sz w:val="20"/>
        </w:rPr>
        <w:t>Bitte teilen Sie uns abschließend noch mit, warum S</w:t>
      </w:r>
      <w:r w:rsidR="00FB7D20">
        <w:rPr>
          <w:rFonts w:asciiTheme="majorHAnsi" w:hAnsiTheme="majorHAnsi" w:cstheme="majorHAnsi"/>
          <w:sz w:val="20"/>
        </w:rPr>
        <w:t>i</w:t>
      </w:r>
      <w:r w:rsidRPr="0009732D">
        <w:rPr>
          <w:rFonts w:asciiTheme="majorHAnsi" w:hAnsiTheme="majorHAnsi" w:cstheme="majorHAnsi"/>
          <w:sz w:val="20"/>
        </w:rPr>
        <w:t>e Ihr Kind bei uns anmelde</w:t>
      </w:r>
      <w:r w:rsidR="00BA2CC4">
        <w:rPr>
          <w:rFonts w:asciiTheme="majorHAnsi" w:hAnsiTheme="majorHAnsi" w:cstheme="majorHAnsi"/>
          <w:sz w:val="20"/>
        </w:rPr>
        <w:t>n möchten</w:t>
      </w:r>
      <w:r w:rsidRPr="0009732D">
        <w:rPr>
          <w:rFonts w:asciiTheme="majorHAnsi" w:hAnsiTheme="majorHAnsi" w:cstheme="majorHAnsi"/>
          <w:sz w:val="20"/>
        </w:rPr>
        <w:t xml:space="preserve"> (Mehrfachnennung möglich).</w:t>
      </w:r>
    </w:p>
    <w:p w14:paraId="19FDCCE2" w14:textId="77777777" w:rsidR="0009732D" w:rsidRPr="0009732D" w:rsidRDefault="0009732D" w:rsidP="0009732D">
      <w:pPr>
        <w:pStyle w:val="Listenabsatz"/>
        <w:rPr>
          <w:rFonts w:asciiTheme="majorHAnsi" w:hAnsiTheme="majorHAnsi" w:cstheme="majorHAnsi"/>
          <w:sz w:val="20"/>
        </w:rPr>
      </w:pPr>
    </w:p>
    <w:p w14:paraId="38A9C0AF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Information durch die Grundschule</w:t>
      </w:r>
    </w:p>
    <w:p w14:paraId="6351D775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Empfehlung durch Eltern oder Schüler</w:t>
      </w:r>
    </w:p>
    <w:p w14:paraId="55C39432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Geschwister am GSG</w:t>
      </w:r>
    </w:p>
    <w:p w14:paraId="4B192332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Tag der offenen Tür</w:t>
      </w:r>
    </w:p>
    <w:p w14:paraId="1E68179F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Homepage</w:t>
      </w:r>
    </w:p>
    <w:p w14:paraId="1A5EFC2A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Informatik-Profil der Schule</w:t>
      </w:r>
    </w:p>
    <w:p w14:paraId="48FCA316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Französisch-Profil der Schule</w:t>
      </w:r>
    </w:p>
    <w:p w14:paraId="1F0955F1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Presseberichte</w:t>
      </w:r>
    </w:p>
    <w:p w14:paraId="4432B4F3" w14:textId="6410EFA0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Länge des Schulwegs</w:t>
      </w:r>
    </w:p>
    <w:p w14:paraId="78C5A89C" w14:textId="4DE16F8F" w:rsidR="009600AC" w:rsidRDefault="009600AC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(Groß-) Eltern waren Schüler am GSG</w:t>
      </w:r>
    </w:p>
    <w:p w14:paraId="6854A32B" w14:textId="27774F79" w:rsidR="0009732D" w:rsidRP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Sonstiges: ____________</w:t>
      </w:r>
      <w:r w:rsidR="00FB7D20">
        <w:rPr>
          <w:rFonts w:asciiTheme="majorHAnsi" w:hAnsiTheme="majorHAnsi" w:cstheme="majorHAnsi"/>
          <w:sz w:val="20"/>
        </w:rPr>
        <w:t>________</w:t>
      </w:r>
      <w:r>
        <w:rPr>
          <w:rFonts w:asciiTheme="majorHAnsi" w:hAnsiTheme="majorHAnsi" w:cstheme="majorHAnsi"/>
          <w:sz w:val="20"/>
        </w:rPr>
        <w:t>____</w:t>
      </w:r>
    </w:p>
    <w:p w14:paraId="1204A11C" w14:textId="77777777" w:rsidR="0009732D" w:rsidRPr="0009732D" w:rsidRDefault="0009732D" w:rsidP="0009732D">
      <w:pPr>
        <w:ind w:right="57"/>
        <w:jc w:val="center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sz w:val="20"/>
        </w:rPr>
        <w:br w:type="column"/>
      </w:r>
      <w:r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b/>
        </w:rPr>
        <w:br/>
      </w:r>
      <w:r w:rsidRPr="0009732D">
        <w:rPr>
          <w:rFonts w:asciiTheme="majorHAnsi" w:hAnsiTheme="majorHAnsi" w:cstheme="majorHAnsi"/>
          <w:b/>
        </w:rPr>
        <w:t>- Von der Schule auszufüllen -</w:t>
      </w:r>
      <w:r>
        <w:rPr>
          <w:rFonts w:asciiTheme="majorHAnsi" w:hAnsiTheme="majorHAnsi" w:cstheme="majorHAnsi"/>
          <w:b/>
        </w:rPr>
        <w:br/>
      </w:r>
    </w:p>
    <w:p w14:paraId="56A565A5" w14:textId="77777777" w:rsidR="003835A6" w:rsidRDefault="003835A6" w:rsidP="00FB7D20">
      <w:pPr>
        <w:ind w:right="57" w:firstLine="360"/>
        <w:rPr>
          <w:rFonts w:asciiTheme="majorHAnsi" w:hAnsiTheme="majorHAnsi" w:cstheme="majorHAnsi"/>
          <w:sz w:val="20"/>
        </w:rPr>
      </w:pPr>
      <w:r w:rsidRPr="003835A6">
        <w:rPr>
          <w:rFonts w:asciiTheme="majorHAnsi" w:hAnsiTheme="majorHAnsi" w:cstheme="majorHAnsi"/>
          <w:sz w:val="20"/>
        </w:rPr>
        <w:t>Vorgelegte Dokumente (in Kopie)</w:t>
      </w:r>
    </w:p>
    <w:p w14:paraId="223946CE" w14:textId="77777777" w:rsidR="003835A6" w:rsidRDefault="003835A6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Geburtsurkunde</w:t>
      </w:r>
    </w:p>
    <w:p w14:paraId="0A5E1AD7" w14:textId="77777777" w:rsidR="00511DD7" w:rsidRPr="00511DD7" w:rsidRDefault="00511DD7" w:rsidP="00511DD7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Masernschutznachweis</w:t>
      </w:r>
    </w:p>
    <w:p w14:paraId="573860F4" w14:textId="77777777" w:rsidR="003835A6" w:rsidRDefault="003835A6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Halbjahreszeugnis</w:t>
      </w:r>
      <w:r w:rsidR="00511DD7">
        <w:rPr>
          <w:rFonts w:asciiTheme="majorHAnsi" w:hAnsiTheme="majorHAnsi" w:cstheme="majorHAnsi"/>
          <w:sz w:val="20"/>
        </w:rPr>
        <w:t xml:space="preserve"> der Grundschule</w:t>
      </w:r>
    </w:p>
    <w:p w14:paraId="28EC48FC" w14:textId="77777777" w:rsidR="003835A6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Schullaufbahnempfehlung der Grundschule</w:t>
      </w:r>
    </w:p>
    <w:p w14:paraId="0BB8A4F2" w14:textId="77777777" w:rsidR="00511DD7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Anmeldebogen der Grundschule</w:t>
      </w:r>
    </w:p>
    <w:p w14:paraId="459C90A3" w14:textId="77777777" w:rsidR="00511DD7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Ausweis des/der Sorgeberechtigen</w:t>
      </w:r>
    </w:p>
    <w:p w14:paraId="226583F3" w14:textId="77777777" w:rsidR="00511DD7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ggf. Unterlagen bzgl. des Sorgerechts</w:t>
      </w:r>
    </w:p>
    <w:p w14:paraId="2B83C6BD" w14:textId="77777777" w:rsidR="00511DD7" w:rsidRPr="003835A6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ggf. Zustimmungserklärung bei </w:t>
      </w:r>
      <w:r w:rsidR="003A7EFF">
        <w:rPr>
          <w:rFonts w:asciiTheme="majorHAnsi" w:hAnsiTheme="majorHAnsi" w:cstheme="majorHAnsi"/>
          <w:sz w:val="20"/>
        </w:rPr>
        <w:t>getrenntlebenden</w:t>
      </w:r>
      <w:r>
        <w:rPr>
          <w:rFonts w:asciiTheme="majorHAnsi" w:hAnsiTheme="majorHAnsi" w:cstheme="majorHAnsi"/>
          <w:sz w:val="20"/>
        </w:rPr>
        <w:t xml:space="preserve"> Sorgeberechtigten</w:t>
      </w:r>
    </w:p>
    <w:sectPr w:rsidR="00511DD7" w:rsidRPr="003835A6" w:rsidSect="0009732D">
      <w:type w:val="continuous"/>
      <w:pgSz w:w="11906" w:h="16838" w:code="9"/>
      <w:pgMar w:top="0" w:right="1077" w:bottom="964" w:left="1077" w:header="0" w:footer="0" w:gutter="57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2940" w14:textId="77777777" w:rsidR="00F14ED9" w:rsidRDefault="00F14ED9">
      <w:r>
        <w:separator/>
      </w:r>
    </w:p>
  </w:endnote>
  <w:endnote w:type="continuationSeparator" w:id="0">
    <w:p w14:paraId="01AA353F" w14:textId="77777777" w:rsidR="00F14ED9" w:rsidRDefault="00F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2D5B" w14:textId="77777777" w:rsidR="00F14ED9" w:rsidRDefault="00F14E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5D72" w14:textId="77777777" w:rsidR="00F14ED9" w:rsidRDefault="00F14ED9" w:rsidP="004A68D3">
    <w:pPr>
      <w:pStyle w:val="Fuzeile"/>
    </w:pPr>
    <w:r>
      <w:rPr>
        <w:noProof/>
      </w:rPr>
      <w:drawing>
        <wp:inline distT="0" distB="0" distL="0" distR="0" wp14:anchorId="59C6E3FD" wp14:editId="3E253641">
          <wp:extent cx="6151880" cy="87630"/>
          <wp:effectExtent l="0" t="0" r="1270" b="7620"/>
          <wp:docPr id="6" name="Grafik 6" descr="Fußzeile_ohn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ußzeile_ohne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07FC2" w14:textId="77777777" w:rsidR="00F14ED9" w:rsidRDefault="00F14ED9" w:rsidP="00937DCF">
    <w:pPr>
      <w:pStyle w:val="Fuzeile"/>
      <w:tabs>
        <w:tab w:val="left" w:pos="4320"/>
      </w:tabs>
      <w:jc w:val="center"/>
      <w:rPr>
        <w:rFonts w:ascii="Calibri" w:hAnsi="Calibri" w:cs="Arial"/>
        <w:sz w:val="19"/>
        <w:szCs w:val="19"/>
      </w:rPr>
    </w:pPr>
    <w:r w:rsidRPr="00937DCF">
      <w:rPr>
        <w:rFonts w:ascii="Calibri" w:hAnsi="Calibri" w:cs="Arial"/>
        <w:sz w:val="19"/>
        <w:szCs w:val="19"/>
      </w:rPr>
      <w:t xml:space="preserve">Seite </w:t>
    </w:r>
    <w:r w:rsidRPr="00937DCF">
      <w:rPr>
        <w:rFonts w:ascii="Calibri" w:hAnsi="Calibri" w:cs="Arial"/>
        <w:b/>
        <w:bCs/>
        <w:sz w:val="19"/>
        <w:szCs w:val="19"/>
      </w:rPr>
      <w:fldChar w:fldCharType="begin"/>
    </w:r>
    <w:r w:rsidRPr="00937DCF">
      <w:rPr>
        <w:rFonts w:ascii="Calibri" w:hAnsi="Calibri" w:cs="Arial"/>
        <w:b/>
        <w:bCs/>
        <w:sz w:val="19"/>
        <w:szCs w:val="19"/>
      </w:rPr>
      <w:instrText>PAGE  \* Arabic  \* MERGEFORMAT</w:instrText>
    </w:r>
    <w:r w:rsidRPr="00937DCF">
      <w:rPr>
        <w:rFonts w:ascii="Calibri" w:hAnsi="Calibri" w:cs="Arial"/>
        <w:b/>
        <w:bCs/>
        <w:sz w:val="19"/>
        <w:szCs w:val="19"/>
      </w:rPr>
      <w:fldChar w:fldCharType="separate"/>
    </w:r>
    <w:r>
      <w:rPr>
        <w:rFonts w:ascii="Calibri" w:hAnsi="Calibri" w:cs="Arial"/>
        <w:b/>
        <w:bCs/>
        <w:noProof/>
        <w:sz w:val="19"/>
        <w:szCs w:val="19"/>
      </w:rPr>
      <w:t>2</w:t>
    </w:r>
    <w:r w:rsidRPr="00937DCF">
      <w:rPr>
        <w:rFonts w:ascii="Calibri" w:hAnsi="Calibri" w:cs="Arial"/>
        <w:b/>
        <w:bCs/>
        <w:sz w:val="19"/>
        <w:szCs w:val="19"/>
      </w:rPr>
      <w:fldChar w:fldCharType="end"/>
    </w:r>
    <w:r w:rsidRPr="00937DCF">
      <w:rPr>
        <w:rFonts w:ascii="Calibri" w:hAnsi="Calibri" w:cs="Arial"/>
        <w:sz w:val="19"/>
        <w:szCs w:val="19"/>
      </w:rPr>
      <w:t xml:space="preserve"> von </w:t>
    </w:r>
    <w:r w:rsidRPr="00937DCF">
      <w:rPr>
        <w:rFonts w:ascii="Calibri" w:hAnsi="Calibri" w:cs="Arial"/>
        <w:b/>
        <w:bCs/>
        <w:sz w:val="19"/>
        <w:szCs w:val="19"/>
      </w:rPr>
      <w:fldChar w:fldCharType="begin"/>
    </w:r>
    <w:r w:rsidRPr="00937DCF">
      <w:rPr>
        <w:rFonts w:ascii="Calibri" w:hAnsi="Calibri" w:cs="Arial"/>
        <w:b/>
        <w:bCs/>
        <w:sz w:val="19"/>
        <w:szCs w:val="19"/>
      </w:rPr>
      <w:instrText>NUMPAGES  \* Arabic  \* MERGEFORMAT</w:instrText>
    </w:r>
    <w:r w:rsidRPr="00937DCF">
      <w:rPr>
        <w:rFonts w:ascii="Calibri" w:hAnsi="Calibri" w:cs="Arial"/>
        <w:b/>
        <w:bCs/>
        <w:sz w:val="19"/>
        <w:szCs w:val="19"/>
      </w:rPr>
      <w:fldChar w:fldCharType="separate"/>
    </w:r>
    <w:r>
      <w:rPr>
        <w:rFonts w:ascii="Calibri" w:hAnsi="Calibri" w:cs="Arial"/>
        <w:b/>
        <w:bCs/>
        <w:noProof/>
        <w:sz w:val="19"/>
        <w:szCs w:val="19"/>
      </w:rPr>
      <w:t>1</w:t>
    </w:r>
    <w:r w:rsidRPr="00937DCF">
      <w:rPr>
        <w:rFonts w:ascii="Calibri" w:hAnsi="Calibri" w:cs="Arial"/>
        <w:b/>
        <w:bCs/>
        <w:sz w:val="19"/>
        <w:szCs w:val="19"/>
      </w:rPr>
      <w:fldChar w:fldCharType="end"/>
    </w:r>
  </w:p>
  <w:p w14:paraId="5672144B" w14:textId="77777777" w:rsidR="00F14ED9" w:rsidRDefault="00F14ED9" w:rsidP="00937DCF">
    <w:pPr>
      <w:pStyle w:val="Fuzeile"/>
      <w:tabs>
        <w:tab w:val="left" w:pos="4320"/>
      </w:tabs>
      <w:ind w:right="57"/>
      <w:rPr>
        <w:rFonts w:ascii="Calibri" w:hAnsi="Calibri" w:cs="Arial"/>
        <w:sz w:val="19"/>
        <w:szCs w:val="19"/>
      </w:rPr>
    </w:pPr>
  </w:p>
  <w:p w14:paraId="71816187" w14:textId="77777777" w:rsidR="00F14ED9" w:rsidRDefault="00F14ED9" w:rsidP="00B81BC6">
    <w:pPr>
      <w:pStyle w:val="Fu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</w:tabs>
      <w:ind w:right="57"/>
      <w:rPr>
        <w:rFonts w:ascii="Calibri" w:hAnsi="Calibri" w:cs="Arial"/>
        <w:sz w:val="19"/>
        <w:szCs w:val="19"/>
      </w:rPr>
    </w:pP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</w:p>
  <w:p w14:paraId="0B87618C" w14:textId="77777777" w:rsidR="00F14ED9" w:rsidRPr="00D37F25" w:rsidRDefault="00F14ED9" w:rsidP="00937DCF">
    <w:pPr>
      <w:pStyle w:val="Fuzeile"/>
      <w:tabs>
        <w:tab w:val="left" w:pos="4320"/>
      </w:tabs>
      <w:ind w:right="57"/>
      <w:rPr>
        <w:rFonts w:ascii="Calibri" w:hAnsi="Calibri" w:cs="Arial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CFDF" w14:textId="77777777" w:rsidR="00F14ED9" w:rsidRDefault="00F14ED9" w:rsidP="00EB3D72">
    <w:pPr>
      <w:pStyle w:val="Fuzeile"/>
    </w:pPr>
    <w:r>
      <w:rPr>
        <w:noProof/>
      </w:rPr>
      <w:drawing>
        <wp:inline distT="0" distB="0" distL="0" distR="0" wp14:anchorId="349F312F" wp14:editId="5A2E9C2F">
          <wp:extent cx="6151880" cy="87630"/>
          <wp:effectExtent l="0" t="0" r="1270" b="7620"/>
          <wp:docPr id="8" name="Grafik 8" descr="C:\Users\GSGOliver.Rebou\AppData\Local\Microsoft\Windows\INetCache\Content.Word\Fußzeile_ohne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SGOliver.Rebou\AppData\Local\Microsoft\Windows\INetCache\Content.Word\Fußzeile_ohne 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58F4E" w14:textId="77777777" w:rsidR="00F14ED9" w:rsidRDefault="00F14ED9" w:rsidP="00215A7B">
    <w:pPr>
      <w:pStyle w:val="Fuzeile"/>
      <w:ind w:left="57" w:right="57"/>
      <w:jc w:val="center"/>
      <w:rPr>
        <w:rFonts w:ascii="Calibri" w:hAnsi="Calibri" w:cs="Arial"/>
        <w:sz w:val="19"/>
        <w:szCs w:val="19"/>
      </w:rPr>
    </w:pPr>
    <w:r>
      <w:rPr>
        <w:rFonts w:ascii="Calibri" w:hAnsi="Calibri" w:cs="Arial"/>
        <w:sz w:val="19"/>
        <w:szCs w:val="19"/>
      </w:rPr>
      <w:tab/>
    </w:r>
    <w:r w:rsidRPr="00D37F25">
      <w:rPr>
        <w:rFonts w:ascii="Calibri" w:hAnsi="Calibri"/>
        <w:sz w:val="19"/>
        <w:szCs w:val="19"/>
      </w:rPr>
      <w:t xml:space="preserve">Geschwister-Scholl-Gymnasium · </w:t>
    </w:r>
    <w:r>
      <w:rPr>
        <w:rFonts w:ascii="Calibri" w:hAnsi="Calibri"/>
        <w:sz w:val="19"/>
        <w:szCs w:val="19"/>
      </w:rPr>
      <w:t xml:space="preserve">Platz der Weißen Rose </w:t>
    </w:r>
    <w:r w:rsidRPr="00D37F25">
      <w:rPr>
        <w:rFonts w:ascii="Calibri" w:hAnsi="Calibri"/>
        <w:sz w:val="19"/>
        <w:szCs w:val="19"/>
      </w:rPr>
      <w:t>1 · 670</w:t>
    </w:r>
    <w:r>
      <w:rPr>
        <w:rFonts w:ascii="Calibri" w:hAnsi="Calibri"/>
        <w:sz w:val="19"/>
        <w:szCs w:val="19"/>
      </w:rPr>
      <w:t>61</w:t>
    </w:r>
    <w:r w:rsidRPr="00D37F25">
      <w:rPr>
        <w:rFonts w:ascii="Calibri" w:hAnsi="Calibri"/>
        <w:sz w:val="19"/>
        <w:szCs w:val="19"/>
      </w:rPr>
      <w:t xml:space="preserve"> Ludwigshafen </w:t>
    </w:r>
    <w:r>
      <w:rPr>
        <w:rFonts w:ascii="Calibri" w:hAnsi="Calibri" w:cs="Arial"/>
        <w:sz w:val="19"/>
        <w:szCs w:val="19"/>
      </w:rPr>
      <w:t>· T 0621 504431</w:t>
    </w:r>
    <w:r w:rsidRPr="00D37F25">
      <w:rPr>
        <w:rFonts w:ascii="Calibri" w:hAnsi="Calibri" w:cs="Arial"/>
        <w:sz w:val="19"/>
        <w:szCs w:val="19"/>
      </w:rPr>
      <w:t>1</w:t>
    </w:r>
    <w:r>
      <w:rPr>
        <w:rFonts w:ascii="Calibri" w:hAnsi="Calibri" w:cs="Arial"/>
        <w:sz w:val="19"/>
        <w:szCs w:val="19"/>
      </w:rPr>
      <w:t>-</w:t>
    </w:r>
    <w:r w:rsidRPr="00D37F25">
      <w:rPr>
        <w:rFonts w:ascii="Calibri" w:hAnsi="Calibri" w:cs="Arial"/>
        <w:sz w:val="19"/>
        <w:szCs w:val="19"/>
      </w:rPr>
      <w:t>10 · F 0621</w:t>
    </w:r>
    <w:r>
      <w:rPr>
        <w:rFonts w:ascii="Calibri" w:hAnsi="Calibri" w:cs="Arial"/>
        <w:sz w:val="19"/>
        <w:szCs w:val="19"/>
      </w:rPr>
      <w:t xml:space="preserve"> 5044311-98</w:t>
    </w:r>
    <w:r>
      <w:rPr>
        <w:rFonts w:ascii="Calibri" w:hAnsi="Calibri" w:cs="Arial"/>
        <w:sz w:val="19"/>
        <w:szCs w:val="19"/>
      </w:rPr>
      <w:br/>
    </w:r>
    <w:r w:rsidRPr="00930B30">
      <w:rPr>
        <w:rFonts w:ascii="Calibri" w:hAnsi="Calibri" w:cs="Arial"/>
        <w:sz w:val="19"/>
        <w:szCs w:val="19"/>
      </w:rPr>
      <w:t>gsg@schollonline.de</w:t>
    </w:r>
    <w:r>
      <w:rPr>
        <w:rFonts w:ascii="Calibri" w:hAnsi="Calibri" w:cs="Arial"/>
        <w:sz w:val="19"/>
        <w:szCs w:val="19"/>
      </w:rPr>
      <w:t xml:space="preserve"> · </w:t>
    </w:r>
    <w:r w:rsidRPr="00930B30">
      <w:rPr>
        <w:rFonts w:ascii="Calibri" w:hAnsi="Calibri" w:cs="Arial"/>
        <w:sz w:val="19"/>
        <w:szCs w:val="19"/>
      </w:rPr>
      <w:t>www.schollonline.de</w:t>
    </w:r>
  </w:p>
  <w:p w14:paraId="2E776F64" w14:textId="77777777" w:rsidR="00F14ED9" w:rsidRDefault="00F14ED9" w:rsidP="00215A7B">
    <w:pPr>
      <w:pStyle w:val="Fuzeile"/>
      <w:ind w:right="57"/>
      <w:rPr>
        <w:rFonts w:ascii="Calibri" w:hAnsi="Calibri" w:cs="Arial"/>
        <w:sz w:val="19"/>
        <w:szCs w:val="19"/>
      </w:rPr>
    </w:pPr>
  </w:p>
  <w:p w14:paraId="36F910D1" w14:textId="77777777" w:rsidR="00F14ED9" w:rsidRPr="00EB3D72" w:rsidRDefault="00F14ED9" w:rsidP="00215A7B">
    <w:pPr>
      <w:pStyle w:val="Fuzeile"/>
      <w:tabs>
        <w:tab w:val="clear" w:pos="9072"/>
      </w:tabs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9408" w14:textId="77777777" w:rsidR="00F14ED9" w:rsidRDefault="00F14ED9">
      <w:r>
        <w:separator/>
      </w:r>
    </w:p>
  </w:footnote>
  <w:footnote w:type="continuationSeparator" w:id="0">
    <w:p w14:paraId="65673D10" w14:textId="77777777" w:rsidR="00F14ED9" w:rsidRDefault="00F1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5BBEE" w14:textId="77777777" w:rsidR="00F14ED9" w:rsidRDefault="00F14E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EDC4" w14:textId="77777777" w:rsidR="00F14ED9" w:rsidRDefault="00F14ED9" w:rsidP="00B81BC6">
    <w:pPr>
      <w:pStyle w:val="Kopfzeile"/>
      <w:jc w:val="center"/>
      <w:rPr>
        <w:rFonts w:ascii="Calibri" w:hAnsi="Calibri"/>
        <w:sz w:val="19"/>
        <w:szCs w:val="19"/>
      </w:rPr>
    </w:pPr>
  </w:p>
  <w:p w14:paraId="58095ABC" w14:textId="77777777" w:rsidR="00F14ED9" w:rsidRDefault="00F14ED9" w:rsidP="00B81BC6">
    <w:pPr>
      <w:pStyle w:val="Kopfzeile"/>
      <w:jc w:val="center"/>
      <w:rPr>
        <w:rFonts w:ascii="Calibri" w:hAnsi="Calibri"/>
        <w:sz w:val="19"/>
        <w:szCs w:val="19"/>
      </w:rPr>
    </w:pPr>
  </w:p>
  <w:p w14:paraId="79EAB2AA" w14:textId="77777777" w:rsidR="00F14ED9" w:rsidRDefault="00F14ED9" w:rsidP="00B81BC6">
    <w:pPr>
      <w:pStyle w:val="Kopfzeile"/>
      <w:tabs>
        <w:tab w:val="clear" w:pos="9072"/>
      </w:tabs>
      <w:rPr>
        <w:rFonts w:ascii="Calibri" w:hAnsi="Calibri"/>
        <w:sz w:val="19"/>
        <w:szCs w:val="19"/>
      </w:rPr>
    </w:pPr>
    <w:r>
      <w:rPr>
        <w:noProof/>
      </w:rPr>
      <w:drawing>
        <wp:inline distT="0" distB="0" distL="0" distR="0" wp14:anchorId="792DED02" wp14:editId="71EA6C85">
          <wp:extent cx="6151880" cy="87630"/>
          <wp:effectExtent l="0" t="0" r="1270" b="7620"/>
          <wp:docPr id="5" name="Grafik 5" descr="C:\Users\GSGOliver.Rebou\AppData\Local\Microsoft\Windows\INetCache\Content.Word\Fußzeile_ohne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SGOliver.Rebou\AppData\Local\Microsoft\Windows\INetCache\Content.Word\Fußzeile_ohne 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511D4" w14:textId="77777777" w:rsidR="00F14ED9" w:rsidRPr="008C196E" w:rsidRDefault="00F14ED9" w:rsidP="00B81BC6">
    <w:pPr>
      <w:pStyle w:val="Kopfzeile"/>
      <w:tabs>
        <w:tab w:val="clear" w:pos="9072"/>
      </w:tabs>
      <w:jc w:val="center"/>
      <w:rPr>
        <w:rFonts w:ascii="Calibri" w:hAnsi="Calibri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2478" w14:textId="77777777" w:rsidR="00F14ED9" w:rsidRDefault="00F14ED9" w:rsidP="00A572CF">
    <w:pPr>
      <w:pStyle w:val="Kopfzeile"/>
      <w:jc w:val="right"/>
      <w:rPr>
        <w:sz w:val="19"/>
        <w:szCs w:val="19"/>
      </w:rPr>
    </w:pPr>
  </w:p>
  <w:p w14:paraId="0E5DDF65" w14:textId="77777777" w:rsidR="00F14ED9" w:rsidRDefault="00F14ED9" w:rsidP="00A572CF">
    <w:pPr>
      <w:pStyle w:val="Kopfzeile"/>
      <w:jc w:val="right"/>
      <w:rPr>
        <w:sz w:val="19"/>
        <w:szCs w:val="19"/>
      </w:rPr>
    </w:pPr>
  </w:p>
  <w:p w14:paraId="424FEA53" w14:textId="77777777" w:rsidR="00F14ED9" w:rsidRDefault="00F14ED9" w:rsidP="00A572CF">
    <w:pPr>
      <w:pStyle w:val="Kopfzeile"/>
      <w:jc w:val="right"/>
      <w:rPr>
        <w:sz w:val="19"/>
        <w:szCs w:val="19"/>
      </w:rPr>
    </w:pPr>
  </w:p>
  <w:p w14:paraId="0EDD5AAE" w14:textId="77777777" w:rsidR="00F14ED9" w:rsidRPr="00A572CF" w:rsidRDefault="00F14ED9" w:rsidP="00A572CF">
    <w:pPr>
      <w:pStyle w:val="Kopfzeile"/>
      <w:jc w:val="right"/>
      <w:rPr>
        <w:sz w:val="19"/>
        <w:szCs w:val="19"/>
      </w:rPr>
    </w:pPr>
    <w:r>
      <w:rPr>
        <w:rFonts w:ascii="Calibri" w:hAnsi="Calibri"/>
        <w:noProof/>
        <w:sz w:val="19"/>
        <w:szCs w:val="19"/>
      </w:rPr>
      <w:drawing>
        <wp:inline distT="0" distB="0" distL="0" distR="0" wp14:anchorId="302CCCF7" wp14:editId="41BFDBF9">
          <wp:extent cx="6153150" cy="647700"/>
          <wp:effectExtent l="0" t="0" r="0" b="12700"/>
          <wp:docPr id="7" name="Bild 1" descr="Briefkopf_172x18mm_web_blau_abJan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172x18mm_web_blau_abJan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8EE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0A4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4E1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1C5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722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BE6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A7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78C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A8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06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257C0"/>
    <w:multiLevelType w:val="hybridMultilevel"/>
    <w:tmpl w:val="910E5B8C"/>
    <w:lvl w:ilvl="0" w:tplc="F0349D6A">
      <w:start w:val="4"/>
      <w:numFmt w:val="upperRoman"/>
      <w:lvlText w:val="%1."/>
      <w:lvlJc w:val="left"/>
      <w:pPr>
        <w:ind w:left="149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57" w:hanging="360"/>
      </w:pPr>
    </w:lvl>
    <w:lvl w:ilvl="2" w:tplc="0407001B" w:tentative="1">
      <w:start w:val="1"/>
      <w:numFmt w:val="lowerRoman"/>
      <w:lvlText w:val="%3."/>
      <w:lvlJc w:val="right"/>
      <w:pPr>
        <w:ind w:left="2577" w:hanging="180"/>
      </w:pPr>
    </w:lvl>
    <w:lvl w:ilvl="3" w:tplc="0407000F" w:tentative="1">
      <w:start w:val="1"/>
      <w:numFmt w:val="decimal"/>
      <w:lvlText w:val="%4."/>
      <w:lvlJc w:val="left"/>
      <w:pPr>
        <w:ind w:left="3297" w:hanging="360"/>
      </w:pPr>
    </w:lvl>
    <w:lvl w:ilvl="4" w:tplc="04070019" w:tentative="1">
      <w:start w:val="1"/>
      <w:numFmt w:val="lowerLetter"/>
      <w:lvlText w:val="%5."/>
      <w:lvlJc w:val="left"/>
      <w:pPr>
        <w:ind w:left="4017" w:hanging="360"/>
      </w:pPr>
    </w:lvl>
    <w:lvl w:ilvl="5" w:tplc="0407001B" w:tentative="1">
      <w:start w:val="1"/>
      <w:numFmt w:val="lowerRoman"/>
      <w:lvlText w:val="%6."/>
      <w:lvlJc w:val="right"/>
      <w:pPr>
        <w:ind w:left="4737" w:hanging="180"/>
      </w:pPr>
    </w:lvl>
    <w:lvl w:ilvl="6" w:tplc="0407000F" w:tentative="1">
      <w:start w:val="1"/>
      <w:numFmt w:val="decimal"/>
      <w:lvlText w:val="%7."/>
      <w:lvlJc w:val="left"/>
      <w:pPr>
        <w:ind w:left="5457" w:hanging="360"/>
      </w:pPr>
    </w:lvl>
    <w:lvl w:ilvl="7" w:tplc="04070019" w:tentative="1">
      <w:start w:val="1"/>
      <w:numFmt w:val="lowerLetter"/>
      <w:lvlText w:val="%8."/>
      <w:lvlJc w:val="left"/>
      <w:pPr>
        <w:ind w:left="6177" w:hanging="360"/>
      </w:pPr>
    </w:lvl>
    <w:lvl w:ilvl="8" w:tplc="0407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307D6322"/>
    <w:multiLevelType w:val="hybridMultilevel"/>
    <w:tmpl w:val="CEA6516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7C7ECA"/>
    <w:multiLevelType w:val="hybridMultilevel"/>
    <w:tmpl w:val="C6B215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7F53"/>
    <w:multiLevelType w:val="hybridMultilevel"/>
    <w:tmpl w:val="95C8A0A4"/>
    <w:lvl w:ilvl="0" w:tplc="54383A30">
      <w:start w:val="1"/>
      <w:numFmt w:val="upperRoman"/>
      <w:lvlText w:val="%1."/>
      <w:lvlJc w:val="right"/>
      <w:pPr>
        <w:ind w:left="777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2"/>
    <w:rsid w:val="0000042C"/>
    <w:rsid w:val="0000178B"/>
    <w:rsid w:val="00017477"/>
    <w:rsid w:val="00020726"/>
    <w:rsid w:val="00041FE2"/>
    <w:rsid w:val="00042538"/>
    <w:rsid w:val="0005127F"/>
    <w:rsid w:val="000853C6"/>
    <w:rsid w:val="00085EFD"/>
    <w:rsid w:val="0009732D"/>
    <w:rsid w:val="000D1D59"/>
    <w:rsid w:val="000E6801"/>
    <w:rsid w:val="00100E63"/>
    <w:rsid w:val="00112FA7"/>
    <w:rsid w:val="001854E0"/>
    <w:rsid w:val="001B482A"/>
    <w:rsid w:val="00200333"/>
    <w:rsid w:val="002020FA"/>
    <w:rsid w:val="002064DC"/>
    <w:rsid w:val="00215A7B"/>
    <w:rsid w:val="00231A44"/>
    <w:rsid w:val="00294D57"/>
    <w:rsid w:val="00301F1B"/>
    <w:rsid w:val="00304AF8"/>
    <w:rsid w:val="003078EE"/>
    <w:rsid w:val="00322646"/>
    <w:rsid w:val="00350501"/>
    <w:rsid w:val="0036007C"/>
    <w:rsid w:val="003835A6"/>
    <w:rsid w:val="003967B1"/>
    <w:rsid w:val="003A7EFF"/>
    <w:rsid w:val="003D3EAA"/>
    <w:rsid w:val="004162BE"/>
    <w:rsid w:val="00424605"/>
    <w:rsid w:val="004357CE"/>
    <w:rsid w:val="00454D24"/>
    <w:rsid w:val="00483A6F"/>
    <w:rsid w:val="004A68D3"/>
    <w:rsid w:val="004C3FCC"/>
    <w:rsid w:val="004F0488"/>
    <w:rsid w:val="00511DD7"/>
    <w:rsid w:val="00514F52"/>
    <w:rsid w:val="00516C36"/>
    <w:rsid w:val="005555D8"/>
    <w:rsid w:val="005604BC"/>
    <w:rsid w:val="00564831"/>
    <w:rsid w:val="0057213A"/>
    <w:rsid w:val="00572DAF"/>
    <w:rsid w:val="0058459F"/>
    <w:rsid w:val="00592094"/>
    <w:rsid w:val="0059605D"/>
    <w:rsid w:val="005A0146"/>
    <w:rsid w:val="005B0991"/>
    <w:rsid w:val="005B771B"/>
    <w:rsid w:val="005C33A1"/>
    <w:rsid w:val="005C57E8"/>
    <w:rsid w:val="005D5D7C"/>
    <w:rsid w:val="005D6884"/>
    <w:rsid w:val="0060277A"/>
    <w:rsid w:val="00612C7E"/>
    <w:rsid w:val="006133FF"/>
    <w:rsid w:val="00615D98"/>
    <w:rsid w:val="0065508B"/>
    <w:rsid w:val="006576AD"/>
    <w:rsid w:val="00676779"/>
    <w:rsid w:val="006E1D89"/>
    <w:rsid w:val="006F5CA6"/>
    <w:rsid w:val="00710CBD"/>
    <w:rsid w:val="0072379F"/>
    <w:rsid w:val="00750CC9"/>
    <w:rsid w:val="007510FC"/>
    <w:rsid w:val="007535B7"/>
    <w:rsid w:val="007B3504"/>
    <w:rsid w:val="007E0A77"/>
    <w:rsid w:val="008360BD"/>
    <w:rsid w:val="0087513F"/>
    <w:rsid w:val="008922EF"/>
    <w:rsid w:val="00892C23"/>
    <w:rsid w:val="008C196E"/>
    <w:rsid w:val="008C1B44"/>
    <w:rsid w:val="008D0BBB"/>
    <w:rsid w:val="008E1658"/>
    <w:rsid w:val="008F2A72"/>
    <w:rsid w:val="00905834"/>
    <w:rsid w:val="00916CF2"/>
    <w:rsid w:val="00930B30"/>
    <w:rsid w:val="00937DCF"/>
    <w:rsid w:val="0094342E"/>
    <w:rsid w:val="009600AC"/>
    <w:rsid w:val="009A17CA"/>
    <w:rsid w:val="009B4870"/>
    <w:rsid w:val="009D26DC"/>
    <w:rsid w:val="009D369D"/>
    <w:rsid w:val="00A16AC3"/>
    <w:rsid w:val="00A45496"/>
    <w:rsid w:val="00A519D2"/>
    <w:rsid w:val="00A534D9"/>
    <w:rsid w:val="00A572CF"/>
    <w:rsid w:val="00A83AF6"/>
    <w:rsid w:val="00A94E6F"/>
    <w:rsid w:val="00AC3076"/>
    <w:rsid w:val="00AC78EA"/>
    <w:rsid w:val="00AF0E23"/>
    <w:rsid w:val="00B07CF7"/>
    <w:rsid w:val="00B168CA"/>
    <w:rsid w:val="00B20686"/>
    <w:rsid w:val="00B20F6C"/>
    <w:rsid w:val="00B81BC6"/>
    <w:rsid w:val="00BA2CC4"/>
    <w:rsid w:val="00BA459F"/>
    <w:rsid w:val="00BA637C"/>
    <w:rsid w:val="00BC3C4C"/>
    <w:rsid w:val="00BE15A4"/>
    <w:rsid w:val="00BF0062"/>
    <w:rsid w:val="00C069FC"/>
    <w:rsid w:val="00C35830"/>
    <w:rsid w:val="00C414EE"/>
    <w:rsid w:val="00C45B03"/>
    <w:rsid w:val="00CA11F5"/>
    <w:rsid w:val="00CA2558"/>
    <w:rsid w:val="00CB19DA"/>
    <w:rsid w:val="00CB44BB"/>
    <w:rsid w:val="00D3261F"/>
    <w:rsid w:val="00D370CE"/>
    <w:rsid w:val="00D37F25"/>
    <w:rsid w:val="00D43B83"/>
    <w:rsid w:val="00D47A67"/>
    <w:rsid w:val="00D66AA9"/>
    <w:rsid w:val="00D72B5F"/>
    <w:rsid w:val="00D93221"/>
    <w:rsid w:val="00DB09D1"/>
    <w:rsid w:val="00DC29BB"/>
    <w:rsid w:val="00DC3940"/>
    <w:rsid w:val="00E11798"/>
    <w:rsid w:val="00E26FA1"/>
    <w:rsid w:val="00E3727E"/>
    <w:rsid w:val="00E441C2"/>
    <w:rsid w:val="00E737FA"/>
    <w:rsid w:val="00E75693"/>
    <w:rsid w:val="00E938EC"/>
    <w:rsid w:val="00EB3D72"/>
    <w:rsid w:val="00EF7CC4"/>
    <w:rsid w:val="00F14DA4"/>
    <w:rsid w:val="00F14ED9"/>
    <w:rsid w:val="00F35797"/>
    <w:rsid w:val="00F55C2F"/>
    <w:rsid w:val="00F60212"/>
    <w:rsid w:val="00F60C9B"/>
    <w:rsid w:val="00FB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B57B2D"/>
  <w15:docId w15:val="{0553E9C8-4953-4C32-A77A-0035647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rsid w:val="005D5D7C"/>
    <w:pPr>
      <w:ind w:left="708" w:right="1106"/>
      <w:jc w:val="right"/>
    </w:pPr>
    <w:rPr>
      <w:rFonts w:ascii="Calibri" w:hAnsi="Calibri"/>
      <w:sz w:val="19"/>
      <w:szCs w:val="19"/>
    </w:rPr>
  </w:style>
  <w:style w:type="paragraph" w:styleId="Kopfzeile">
    <w:name w:val="header"/>
    <w:basedOn w:val="Standard"/>
    <w:rsid w:val="008C19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C196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196E"/>
  </w:style>
  <w:style w:type="paragraph" w:customStyle="1" w:styleId="Formatvorlage1">
    <w:name w:val="Formatvorlage1"/>
    <w:basedOn w:val="Kopfzeile"/>
    <w:rsid w:val="004A68D3"/>
    <w:pPr>
      <w:jc w:val="right"/>
    </w:pPr>
    <w:rPr>
      <w:rFonts w:ascii="Calibri" w:hAnsi="Calibri"/>
      <w:sz w:val="19"/>
      <w:szCs w:val="19"/>
    </w:rPr>
  </w:style>
  <w:style w:type="paragraph" w:styleId="Umschlagadresse">
    <w:name w:val="envelope address"/>
    <w:basedOn w:val="Standard"/>
    <w:rsid w:val="007E0A77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E-Mail-Signatur">
    <w:name w:val="E-mail Signature"/>
    <w:basedOn w:val="Standard"/>
    <w:rsid w:val="00D93221"/>
  </w:style>
  <w:style w:type="character" w:styleId="Hyperlink">
    <w:name w:val="Hyperlink"/>
    <w:basedOn w:val="Absatz-Standardschriftart"/>
    <w:rsid w:val="00930B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064D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064DC"/>
    <w:rPr>
      <w:rFonts w:ascii="Lucida Grande" w:hAnsi="Lucida Grande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937DC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6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9" Type="http://schemas.openxmlformats.org/officeDocument/2006/relationships/control" Target="activeX/activeX23.xml"/><Relationship Id="rId21" Type="http://schemas.openxmlformats.org/officeDocument/2006/relationships/image" Target="media/image5.wmf"/><Relationship Id="rId34" Type="http://schemas.openxmlformats.org/officeDocument/2006/relationships/control" Target="activeX/activeX20.xml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55" Type="http://schemas.openxmlformats.org/officeDocument/2006/relationships/control" Target="activeX/activeX36.xml"/><Relationship Id="rId63" Type="http://schemas.openxmlformats.org/officeDocument/2006/relationships/control" Target="activeX/activeX44.xml"/><Relationship Id="rId68" Type="http://schemas.openxmlformats.org/officeDocument/2006/relationships/control" Target="activeX/activeX49.xml"/><Relationship Id="rId7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6.xml"/><Relationship Id="rId11" Type="http://schemas.openxmlformats.org/officeDocument/2006/relationships/control" Target="activeX/activeX3.xml"/><Relationship Id="rId24" Type="http://schemas.openxmlformats.org/officeDocument/2006/relationships/image" Target="media/image6.wmf"/><Relationship Id="rId32" Type="http://schemas.openxmlformats.org/officeDocument/2006/relationships/control" Target="activeX/activeX19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53" Type="http://schemas.openxmlformats.org/officeDocument/2006/relationships/control" Target="activeX/activeX35.xml"/><Relationship Id="rId58" Type="http://schemas.openxmlformats.org/officeDocument/2006/relationships/control" Target="activeX/activeX39.xml"/><Relationship Id="rId66" Type="http://schemas.openxmlformats.org/officeDocument/2006/relationships/control" Target="activeX/activeX47.xml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control" Target="activeX/activeX31.xml"/><Relationship Id="rId57" Type="http://schemas.openxmlformats.org/officeDocument/2006/relationships/control" Target="activeX/activeX38.xml"/><Relationship Id="rId61" Type="http://schemas.openxmlformats.org/officeDocument/2006/relationships/control" Target="activeX/activeX42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4" Type="http://schemas.openxmlformats.org/officeDocument/2006/relationships/control" Target="activeX/activeX26.xml"/><Relationship Id="rId52" Type="http://schemas.openxmlformats.org/officeDocument/2006/relationships/control" Target="activeX/activeX34.xml"/><Relationship Id="rId60" Type="http://schemas.openxmlformats.org/officeDocument/2006/relationships/control" Target="activeX/activeX41.xml"/><Relationship Id="rId65" Type="http://schemas.openxmlformats.org/officeDocument/2006/relationships/control" Target="activeX/activeX46.xm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image" Target="media/image9.wmf"/><Relationship Id="rId43" Type="http://schemas.openxmlformats.org/officeDocument/2006/relationships/image" Target="media/image12.wmf"/><Relationship Id="rId48" Type="http://schemas.openxmlformats.org/officeDocument/2006/relationships/control" Target="activeX/activeX30.xml"/><Relationship Id="rId56" Type="http://schemas.openxmlformats.org/officeDocument/2006/relationships/control" Target="activeX/activeX37.xml"/><Relationship Id="rId64" Type="http://schemas.openxmlformats.org/officeDocument/2006/relationships/control" Target="activeX/activeX45.xml"/><Relationship Id="rId69" Type="http://schemas.openxmlformats.org/officeDocument/2006/relationships/image" Target="media/image14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control" Target="activeX/activeX13.xml"/><Relationship Id="rId33" Type="http://schemas.openxmlformats.org/officeDocument/2006/relationships/image" Target="media/image8.wmf"/><Relationship Id="rId38" Type="http://schemas.openxmlformats.org/officeDocument/2006/relationships/control" Target="activeX/activeX22.xml"/><Relationship Id="rId46" Type="http://schemas.openxmlformats.org/officeDocument/2006/relationships/control" Target="activeX/activeX28.xml"/><Relationship Id="rId59" Type="http://schemas.openxmlformats.org/officeDocument/2006/relationships/control" Target="activeX/activeX40.xml"/><Relationship Id="rId67" Type="http://schemas.openxmlformats.org/officeDocument/2006/relationships/control" Target="activeX/activeX48.xml"/><Relationship Id="rId20" Type="http://schemas.openxmlformats.org/officeDocument/2006/relationships/control" Target="activeX/activeX10.xml"/><Relationship Id="rId41" Type="http://schemas.openxmlformats.org/officeDocument/2006/relationships/image" Target="media/image11.wmf"/><Relationship Id="rId54" Type="http://schemas.openxmlformats.org/officeDocument/2006/relationships/image" Target="media/image13.wmf"/><Relationship Id="rId62" Type="http://schemas.openxmlformats.org/officeDocument/2006/relationships/control" Target="activeX/activeX43.xml"/><Relationship Id="rId70" Type="http://schemas.openxmlformats.org/officeDocument/2006/relationships/control" Target="activeX/activeX50.xm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unktionstr&#228;ger\Briefbogen%20etc\Blatt%20blanko%20GSG%202022%20colo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Blatt blanko GSG 2022 color</Template>
  <TotalTime>0</TotalTime>
  <Pages>5</Pages>
  <Words>1001</Words>
  <Characters>6313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Marion Musterfrau</vt:lpstr>
    </vt:vector>
  </TitlesOfParts>
  <Company>EDV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Marion Musterfrau</dc:title>
  <dc:subject/>
  <dc:creator>Frank Jahn</dc:creator>
  <cp:keywords/>
  <dc:description/>
  <cp:lastModifiedBy>Jutta Fischer-Bergen</cp:lastModifiedBy>
  <cp:revision>2</cp:revision>
  <cp:lastPrinted>2025-02-14T15:00:00Z</cp:lastPrinted>
  <dcterms:created xsi:type="dcterms:W3CDTF">2025-02-21T12:02:00Z</dcterms:created>
  <dcterms:modified xsi:type="dcterms:W3CDTF">2025-02-21T12:02:00Z</dcterms:modified>
</cp:coreProperties>
</file>